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138C" w14:textId="77777777" w:rsidR="00D57299" w:rsidRDefault="00D57299" w:rsidP="00E23B12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D57299">
        <w:rPr>
          <w:rFonts w:ascii="Glober Book" w:hAnsi="Glober Book" w:cs="Arial"/>
          <w:b/>
          <w:sz w:val="20"/>
          <w:szCs w:val="20"/>
        </w:rPr>
        <w:t>PREGÃO ELETRÔNICO Nº 00</w:t>
      </w:r>
      <w:r>
        <w:rPr>
          <w:rFonts w:ascii="Glober Book" w:hAnsi="Glober Book" w:cs="Arial"/>
          <w:b/>
          <w:sz w:val="20"/>
          <w:szCs w:val="20"/>
        </w:rPr>
        <w:t>1</w:t>
      </w:r>
      <w:r w:rsidRPr="00D57299">
        <w:rPr>
          <w:rFonts w:ascii="Glober Book" w:hAnsi="Glober Book" w:cs="Arial"/>
          <w:b/>
          <w:sz w:val="20"/>
          <w:szCs w:val="20"/>
        </w:rPr>
        <w:t xml:space="preserve">/2025 </w:t>
      </w:r>
    </w:p>
    <w:p w14:paraId="3857ECE2" w14:textId="32A50417" w:rsidR="0070059F" w:rsidRDefault="00D57299" w:rsidP="00E23B12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D57299">
        <w:rPr>
          <w:rFonts w:ascii="Glober Book" w:hAnsi="Glober Book" w:cs="Arial"/>
          <w:b/>
          <w:sz w:val="20"/>
          <w:szCs w:val="20"/>
        </w:rPr>
        <w:t>TIPO MENOR PREÇO</w:t>
      </w:r>
      <w:r>
        <w:rPr>
          <w:rFonts w:ascii="Glober Book" w:hAnsi="Glober Book" w:cs="Arial"/>
          <w:b/>
          <w:sz w:val="20"/>
          <w:szCs w:val="20"/>
        </w:rPr>
        <w:t xml:space="preserve"> POR ITEM</w:t>
      </w:r>
    </w:p>
    <w:p w14:paraId="57A44D74" w14:textId="77777777" w:rsidR="000C7A83" w:rsidRDefault="000C7A83" w:rsidP="00E23B12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01B533C4" w14:textId="75E2F702" w:rsidR="000C7A83" w:rsidRDefault="008B5B69" w:rsidP="00E23B12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8B5B69">
        <w:rPr>
          <w:rFonts w:ascii="Glober Book" w:hAnsi="Glober Book" w:cs="Arial"/>
          <w:b/>
          <w:sz w:val="20"/>
          <w:szCs w:val="20"/>
        </w:rPr>
        <w:t>PROCEDIMENTO DE CONTRATAÇÃO Nº 001/2025</w:t>
      </w:r>
    </w:p>
    <w:p w14:paraId="4F6EF78E" w14:textId="77777777" w:rsidR="008B5B69" w:rsidRPr="00D50673" w:rsidRDefault="008B5B69" w:rsidP="00E23B12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3857ECE3" w14:textId="77777777" w:rsidR="00520D86" w:rsidRPr="00D50673" w:rsidRDefault="00520D86" w:rsidP="00C9284E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3857ECE4" w14:textId="4E01E573" w:rsidR="00DE173E" w:rsidRPr="003E3ADA" w:rsidRDefault="004D26E2" w:rsidP="00C9284E">
      <w:pPr>
        <w:spacing w:line="276" w:lineRule="auto"/>
        <w:ind w:left="4111" w:right="-17"/>
        <w:jc w:val="both"/>
        <w:rPr>
          <w:rFonts w:ascii="Glober Book" w:hAnsi="Glober Book" w:cs="Arial"/>
          <w:b/>
          <w:sz w:val="20"/>
          <w:szCs w:val="20"/>
        </w:rPr>
      </w:pPr>
      <w:r w:rsidRPr="003E3ADA">
        <w:rPr>
          <w:rFonts w:ascii="Glober Book" w:hAnsi="Glober Book" w:cs="Arial"/>
          <w:b/>
          <w:sz w:val="20"/>
          <w:szCs w:val="20"/>
        </w:rPr>
        <w:t>TERMO</w:t>
      </w:r>
      <w:r w:rsidR="0070059F" w:rsidRPr="003E3ADA">
        <w:rPr>
          <w:rFonts w:ascii="Glober Book" w:hAnsi="Glober Book" w:cs="Arial"/>
          <w:b/>
          <w:sz w:val="20"/>
          <w:szCs w:val="20"/>
        </w:rPr>
        <w:t xml:space="preserve"> DE CONTRATO Nº ......../...., QUE FAZEM ENTRE SI </w:t>
      </w:r>
      <w:r w:rsidR="008B5B69" w:rsidRPr="003E3ADA">
        <w:rPr>
          <w:rFonts w:ascii="Glober Book" w:hAnsi="Glober Book" w:cs="Arial"/>
          <w:b/>
          <w:sz w:val="20"/>
          <w:szCs w:val="20"/>
        </w:rPr>
        <w:t xml:space="preserve">A </w:t>
      </w:r>
      <w:r w:rsidR="00F65311" w:rsidRPr="003E3ADA">
        <w:rPr>
          <w:rFonts w:ascii="Glober Book" w:hAnsi="Glober Book"/>
          <w:b/>
          <w:sz w:val="20"/>
          <w:szCs w:val="20"/>
        </w:rPr>
        <w:t xml:space="preserve">ASSOCIAÇÃO AMIGOS BADMINTON TOLEDO </w:t>
      </w:r>
      <w:r w:rsidR="003E3ADA" w:rsidRPr="003E3ADA">
        <w:rPr>
          <w:rFonts w:ascii="Glober Book" w:hAnsi="Glober Book"/>
          <w:b/>
          <w:sz w:val="20"/>
          <w:szCs w:val="20"/>
        </w:rPr>
        <w:t>–</w:t>
      </w:r>
      <w:r w:rsidR="003E3ADA" w:rsidRPr="003E3ADA">
        <w:rPr>
          <w:rFonts w:ascii="Glober Book" w:hAnsi="Glober Book"/>
          <w:b/>
          <w:sz w:val="20"/>
          <w:szCs w:val="20"/>
        </w:rPr>
        <w:t xml:space="preserve"> AABT</w:t>
      </w:r>
      <w:r w:rsidR="003E3ADA" w:rsidRPr="003E3ADA">
        <w:rPr>
          <w:rFonts w:ascii="Glober Book" w:hAnsi="Glober Book"/>
          <w:b/>
          <w:sz w:val="20"/>
          <w:szCs w:val="20"/>
        </w:rPr>
        <w:t xml:space="preserve"> </w:t>
      </w:r>
      <w:r w:rsidR="0070059F" w:rsidRPr="003E3ADA">
        <w:rPr>
          <w:rFonts w:ascii="Glober Book" w:hAnsi="Glober Book" w:cs="Arial"/>
          <w:b/>
          <w:sz w:val="20"/>
          <w:szCs w:val="20"/>
        </w:rPr>
        <w:t>E A EMPRESA .................................................</w:t>
      </w:r>
      <w:r w:rsidR="00CA1CFE" w:rsidRPr="003E3ADA">
        <w:rPr>
          <w:rFonts w:ascii="Glober Book" w:hAnsi="Glober Book" w:cs="Arial"/>
          <w:b/>
          <w:sz w:val="20"/>
          <w:szCs w:val="20"/>
        </w:rPr>
        <w:t xml:space="preserve">............  </w:t>
      </w:r>
    </w:p>
    <w:p w14:paraId="3857ECE5" w14:textId="77777777" w:rsidR="00DE173E" w:rsidRPr="00D50673" w:rsidRDefault="00DE173E" w:rsidP="00E23B12">
      <w:pPr>
        <w:spacing w:after="120" w:line="276" w:lineRule="auto"/>
        <w:ind w:right="-15"/>
        <w:jc w:val="both"/>
        <w:rPr>
          <w:rFonts w:ascii="Glober Book" w:hAnsi="Glober Book" w:cs="Arial"/>
          <w:b/>
          <w:color w:val="FF0000"/>
          <w:sz w:val="20"/>
          <w:szCs w:val="20"/>
        </w:rPr>
      </w:pPr>
    </w:p>
    <w:p w14:paraId="7DD98625" w14:textId="1040562D" w:rsidR="00A15933" w:rsidRDefault="00A15933" w:rsidP="00E525C0">
      <w:pPr>
        <w:pStyle w:val="NormalWeb"/>
        <w:spacing w:line="276" w:lineRule="auto"/>
        <w:ind w:left="-560"/>
        <w:jc w:val="both"/>
        <w:rPr>
          <w:rFonts w:ascii="Glober Book" w:hAnsi="Glober Book" w:cs="Arial"/>
          <w:sz w:val="20"/>
          <w:szCs w:val="20"/>
        </w:rPr>
      </w:pPr>
      <w:r w:rsidRPr="00A15933">
        <w:rPr>
          <w:rFonts w:ascii="Glober Book" w:hAnsi="Glober Book" w:cs="Arial"/>
          <w:sz w:val="20"/>
          <w:szCs w:val="20"/>
        </w:rPr>
        <w:t>Pelo presente instrumento e na melhor forma de direito, de um lado,</w:t>
      </w:r>
    </w:p>
    <w:p w14:paraId="56019C5E" w14:textId="478CC11E" w:rsidR="00315BA6" w:rsidRDefault="004310D0" w:rsidP="00A15933">
      <w:pPr>
        <w:pStyle w:val="NormalWeb"/>
        <w:numPr>
          <w:ilvl w:val="0"/>
          <w:numId w:val="16"/>
        </w:numPr>
        <w:spacing w:line="276" w:lineRule="auto"/>
        <w:jc w:val="both"/>
        <w:rPr>
          <w:rFonts w:ascii="Glober Book" w:hAnsi="Glober Book" w:cs="Arial"/>
          <w:sz w:val="20"/>
          <w:szCs w:val="20"/>
        </w:rPr>
      </w:pPr>
      <w:r w:rsidRPr="00DC6CDB">
        <w:rPr>
          <w:rFonts w:ascii="Glober Book" w:hAnsi="Glober Book" w:cs="Arial"/>
          <w:sz w:val="20"/>
          <w:szCs w:val="20"/>
        </w:rPr>
        <w:t xml:space="preserve">A </w:t>
      </w:r>
      <w:r w:rsidRPr="00DC6CDB">
        <w:rPr>
          <w:rFonts w:ascii="Glober Book" w:hAnsi="Glober Book" w:cs="Arial"/>
          <w:b/>
          <w:bCs/>
          <w:sz w:val="20"/>
          <w:szCs w:val="20"/>
        </w:rPr>
        <w:t>ASSOCIAÇÃO AMIGOS BADMINTON TOLEDO - AABT</w:t>
      </w:r>
      <w:r w:rsidRPr="00DC6CDB">
        <w:rPr>
          <w:rFonts w:ascii="Glober Book" w:hAnsi="Glober Book" w:cs="Arial"/>
          <w:sz w:val="20"/>
          <w:szCs w:val="20"/>
        </w:rPr>
        <w:t xml:space="preserve">, </w:t>
      </w:r>
      <w:proofErr w:type="gramStart"/>
      <w:r w:rsidRPr="00DC6CDB">
        <w:rPr>
          <w:rFonts w:ascii="Glober Book" w:hAnsi="Glober Book" w:cs="Arial"/>
          <w:sz w:val="20"/>
          <w:szCs w:val="20"/>
        </w:rPr>
        <w:t>inscrita  no</w:t>
      </w:r>
      <w:proofErr w:type="gramEnd"/>
      <w:r w:rsidRPr="00DC6CDB">
        <w:rPr>
          <w:rFonts w:ascii="Glober Book" w:hAnsi="Glober Book" w:cs="Arial"/>
          <w:sz w:val="20"/>
          <w:szCs w:val="20"/>
        </w:rPr>
        <w:t xml:space="preserve"> CNPJ sob o nº 18.208.466/0001-42 sediado(a) na Rua Vinicius de Moraes, 274, Jardim Pancera, CEP 85.902-630 em Toledo-PR, neste ato representado pelo </w:t>
      </w:r>
      <w:proofErr w:type="spellStart"/>
      <w:r w:rsidRPr="00DC6CDB">
        <w:rPr>
          <w:rFonts w:ascii="Glober Book" w:hAnsi="Glober Book" w:cs="Arial"/>
          <w:sz w:val="20"/>
          <w:szCs w:val="20"/>
        </w:rPr>
        <w:t>Sr</w:t>
      </w:r>
      <w:proofErr w:type="spellEnd"/>
      <w:r w:rsidR="00DC6CDB" w:rsidRPr="00DC6CDB">
        <w:rPr>
          <w:rFonts w:ascii="Glober Book" w:hAnsi="Glober Book" w:cs="Arial"/>
          <w:b/>
          <w:bCs/>
          <w:sz w:val="20"/>
          <w:szCs w:val="20"/>
        </w:rPr>
        <w:t xml:space="preserve"> THONNY ANDERSON RODRIGUES CHAGAS</w:t>
      </w:r>
      <w:r w:rsidR="00DC6CDB" w:rsidRPr="00DC6CDB">
        <w:rPr>
          <w:rFonts w:ascii="Glober Book" w:hAnsi="Glober Book" w:cs="Arial"/>
          <w:sz w:val="20"/>
          <w:szCs w:val="20"/>
        </w:rPr>
        <w:t xml:space="preserve">, brasileiro, casado, Professor de Educação Física, inscrito no RG </w:t>
      </w:r>
      <w:r w:rsidR="00DC6CDB">
        <w:rPr>
          <w:rFonts w:ascii="Glober Book" w:hAnsi="Glober Book" w:cs="Arial"/>
          <w:sz w:val="20"/>
          <w:szCs w:val="20"/>
        </w:rPr>
        <w:t>.............</w:t>
      </w:r>
      <w:r w:rsidR="00DC6CDB" w:rsidRPr="00DC6CDB">
        <w:rPr>
          <w:rFonts w:ascii="Glober Book" w:hAnsi="Glober Book" w:cs="Arial"/>
          <w:sz w:val="20"/>
          <w:szCs w:val="20"/>
        </w:rPr>
        <w:t xml:space="preserve">, portador do CPF sob nº </w:t>
      </w:r>
      <w:r w:rsidR="00DC6CDB">
        <w:rPr>
          <w:rFonts w:ascii="Glober Book" w:hAnsi="Glober Book" w:cs="Arial"/>
          <w:sz w:val="20"/>
          <w:szCs w:val="20"/>
        </w:rPr>
        <w:t>.............</w:t>
      </w:r>
      <w:r w:rsidR="00315BA6">
        <w:rPr>
          <w:rFonts w:ascii="Glober Book" w:hAnsi="Glober Book" w:cs="Arial"/>
          <w:sz w:val="20"/>
          <w:szCs w:val="20"/>
        </w:rPr>
        <w:t>....</w:t>
      </w:r>
      <w:r w:rsidR="00DC6CDB" w:rsidRPr="00DC6CDB">
        <w:rPr>
          <w:rFonts w:ascii="Glober Book" w:hAnsi="Glober Book" w:cs="Arial"/>
          <w:sz w:val="20"/>
          <w:szCs w:val="20"/>
        </w:rPr>
        <w:t xml:space="preserve">, residente </w:t>
      </w:r>
      <w:r w:rsidR="004C1756" w:rsidRPr="00DC6CDB">
        <w:rPr>
          <w:rFonts w:ascii="Glober Book" w:hAnsi="Glober Book" w:cs="Arial"/>
          <w:sz w:val="20"/>
          <w:szCs w:val="20"/>
        </w:rPr>
        <w:t xml:space="preserve">endereço eletrônico </w:t>
      </w:r>
      <w:r w:rsidR="004C1756" w:rsidRPr="00DC6CDB">
        <w:rPr>
          <w:rFonts w:ascii="Glober Book" w:hAnsi="Glober Book" w:cs="Arial"/>
          <w:color w:val="FF0000"/>
          <w:sz w:val="20"/>
          <w:szCs w:val="20"/>
        </w:rPr>
        <w:t xml:space="preserve">................. </w:t>
      </w:r>
      <w:r w:rsidR="002428C5" w:rsidRPr="00DC6CDB">
        <w:rPr>
          <w:rFonts w:ascii="Glober Book" w:hAnsi="Glober Book" w:cs="Arial"/>
          <w:sz w:val="20"/>
          <w:szCs w:val="20"/>
        </w:rPr>
        <w:t xml:space="preserve">doravante denominada </w:t>
      </w:r>
      <w:r w:rsidR="002428C5" w:rsidRPr="00DC6CDB">
        <w:rPr>
          <w:rFonts w:ascii="Glober Book" w:hAnsi="Glober Book" w:cs="Arial"/>
          <w:b/>
          <w:bCs/>
          <w:sz w:val="20"/>
          <w:szCs w:val="20"/>
        </w:rPr>
        <w:t>CONTRATANTE</w:t>
      </w:r>
      <w:r w:rsidR="00315BA6">
        <w:rPr>
          <w:rFonts w:ascii="Glober Book" w:hAnsi="Glober Book" w:cs="Arial"/>
          <w:sz w:val="20"/>
          <w:szCs w:val="20"/>
        </w:rPr>
        <w:t>: e</w:t>
      </w:r>
    </w:p>
    <w:p w14:paraId="0932413A" w14:textId="77777777" w:rsidR="00A15933" w:rsidRDefault="00A15933" w:rsidP="00A15933">
      <w:pPr>
        <w:pStyle w:val="NormalWeb"/>
        <w:spacing w:line="276" w:lineRule="auto"/>
        <w:ind w:left="160"/>
        <w:jc w:val="both"/>
        <w:rPr>
          <w:rFonts w:ascii="Glober Book" w:hAnsi="Glober Book" w:cs="Arial"/>
          <w:sz w:val="20"/>
          <w:szCs w:val="20"/>
        </w:rPr>
      </w:pPr>
    </w:p>
    <w:p w14:paraId="2136F451" w14:textId="77777777" w:rsidR="00C6367E" w:rsidRDefault="002428C5" w:rsidP="00A15933">
      <w:pPr>
        <w:pStyle w:val="NormalWeb"/>
        <w:numPr>
          <w:ilvl w:val="0"/>
          <w:numId w:val="16"/>
        </w:numPr>
        <w:spacing w:line="276" w:lineRule="auto"/>
        <w:jc w:val="both"/>
        <w:rPr>
          <w:rFonts w:ascii="Glober Book" w:hAnsi="Glober Book" w:cs="Arial"/>
          <w:sz w:val="20"/>
          <w:szCs w:val="20"/>
        </w:rPr>
      </w:pPr>
      <w:r w:rsidRPr="00DC6CDB">
        <w:rPr>
          <w:rFonts w:ascii="Glober Book" w:hAnsi="Glober Book" w:cs="Arial"/>
          <w:color w:val="FF0000"/>
          <w:sz w:val="20"/>
          <w:szCs w:val="20"/>
        </w:rPr>
        <w:t>..............................</w:t>
      </w:r>
      <w:r w:rsidRPr="00DC6CDB">
        <w:rPr>
          <w:rFonts w:ascii="Glober Book" w:hAnsi="Glober Book" w:cs="Arial"/>
          <w:sz w:val="20"/>
          <w:szCs w:val="20"/>
        </w:rPr>
        <w:t xml:space="preserve"> inscrito(a) no CNPJ/MF sob o nº </w:t>
      </w:r>
      <w:r w:rsidRPr="00DC6CDB">
        <w:rPr>
          <w:rFonts w:ascii="Glober Book" w:hAnsi="Glober Book" w:cs="Arial"/>
          <w:color w:val="FF0000"/>
          <w:sz w:val="20"/>
          <w:szCs w:val="20"/>
        </w:rPr>
        <w:t>............................</w:t>
      </w:r>
      <w:r w:rsidRPr="00DC6CDB">
        <w:rPr>
          <w:rFonts w:ascii="Glober Book" w:hAnsi="Glober Book" w:cs="Arial"/>
          <w:sz w:val="20"/>
          <w:szCs w:val="20"/>
        </w:rPr>
        <w:t xml:space="preserve">, sediado(a) na </w:t>
      </w:r>
      <w:r w:rsidRPr="00DC6CDB">
        <w:rPr>
          <w:rFonts w:ascii="Glober Book" w:hAnsi="Glober Book" w:cs="Arial"/>
          <w:color w:val="FF0000"/>
          <w:sz w:val="20"/>
          <w:szCs w:val="20"/>
        </w:rPr>
        <w:t>...................................</w:t>
      </w:r>
      <w:r w:rsidRPr="00DC6CDB">
        <w:rPr>
          <w:rFonts w:ascii="Glober Book" w:hAnsi="Glober Book" w:cs="Arial"/>
          <w:sz w:val="20"/>
          <w:szCs w:val="20"/>
        </w:rPr>
        <w:t xml:space="preserve">, </w:t>
      </w:r>
      <w:proofErr w:type="spellStart"/>
      <w:r w:rsidRPr="00DC6CDB">
        <w:rPr>
          <w:rFonts w:ascii="Glober Book" w:hAnsi="Glober Book" w:cs="Arial"/>
          <w:sz w:val="20"/>
          <w:szCs w:val="20"/>
        </w:rPr>
        <w:t>em</w:t>
      </w:r>
      <w:proofErr w:type="spellEnd"/>
      <w:r w:rsidRPr="00DC6CDB">
        <w:rPr>
          <w:rFonts w:ascii="Glober Book" w:hAnsi="Glober Book" w:cs="Arial"/>
          <w:sz w:val="20"/>
          <w:szCs w:val="20"/>
        </w:rPr>
        <w:t xml:space="preserve"> </w:t>
      </w:r>
      <w:r w:rsidRPr="00DC6CDB">
        <w:rPr>
          <w:rFonts w:ascii="Glober Book" w:hAnsi="Glober Book" w:cs="Arial"/>
          <w:color w:val="FF0000"/>
          <w:sz w:val="20"/>
          <w:szCs w:val="20"/>
        </w:rPr>
        <w:t>.............................</w:t>
      </w:r>
      <w:r w:rsidRPr="00DC6CDB">
        <w:rPr>
          <w:rFonts w:ascii="Glober Book" w:hAnsi="Glober Book" w:cs="Arial"/>
          <w:sz w:val="20"/>
          <w:szCs w:val="20"/>
        </w:rPr>
        <w:t xml:space="preserve"> neste ato representada pelo(a) Sr.(a) </w:t>
      </w:r>
      <w:r w:rsidRPr="00DC6CDB">
        <w:rPr>
          <w:rFonts w:ascii="Glober Book" w:hAnsi="Glober Book" w:cs="Arial"/>
          <w:color w:val="FF0000"/>
          <w:sz w:val="20"/>
          <w:szCs w:val="20"/>
        </w:rPr>
        <w:t>.....................</w:t>
      </w:r>
      <w:r w:rsidR="004C1756" w:rsidRPr="00DC6CDB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9A77FB" w:rsidRPr="00DC6CDB">
        <w:rPr>
          <w:rFonts w:ascii="Glober Book" w:hAnsi="Glober Book" w:cs="Arial"/>
          <w:sz w:val="20"/>
          <w:szCs w:val="20"/>
        </w:rPr>
        <w:t>(</w:t>
      </w:r>
      <w:r w:rsidR="009A77FB" w:rsidRPr="00DC6CDB">
        <w:rPr>
          <w:rFonts w:ascii="Glober Book" w:hAnsi="Glober Book" w:cs="Arial"/>
          <w:i/>
          <w:iCs/>
          <w:color w:val="FF0000"/>
          <w:sz w:val="20"/>
          <w:szCs w:val="20"/>
        </w:rPr>
        <w:t>cargo, nome, estado civil e profissão</w:t>
      </w:r>
      <w:r w:rsidR="009A77FB" w:rsidRPr="00DC6CDB">
        <w:rPr>
          <w:rFonts w:ascii="Glober Book" w:hAnsi="Glober Book" w:cs="Arial"/>
          <w:sz w:val="20"/>
          <w:szCs w:val="20"/>
        </w:rPr>
        <w:t xml:space="preserve">), </w:t>
      </w:r>
      <w:r w:rsidRPr="00DC6CDB">
        <w:rPr>
          <w:rFonts w:ascii="Glober Book" w:hAnsi="Glober Book" w:cs="Arial"/>
          <w:sz w:val="20"/>
          <w:szCs w:val="20"/>
        </w:rPr>
        <w:t xml:space="preserve">portador(a) da Carteira de Identidade nº </w:t>
      </w:r>
      <w:r w:rsidRPr="00DC6CDB">
        <w:rPr>
          <w:rFonts w:ascii="Glober Book" w:hAnsi="Glober Book" w:cs="Arial"/>
          <w:color w:val="FF0000"/>
          <w:sz w:val="20"/>
          <w:szCs w:val="20"/>
        </w:rPr>
        <w:t>.................</w:t>
      </w:r>
      <w:r w:rsidRPr="00DC6CDB">
        <w:rPr>
          <w:rFonts w:ascii="Glober Book" w:hAnsi="Glober Book" w:cs="Arial"/>
          <w:sz w:val="20"/>
          <w:szCs w:val="20"/>
        </w:rPr>
        <w:t xml:space="preserve">, expedida pela (o) </w:t>
      </w:r>
      <w:r w:rsidRPr="00DC6CDB">
        <w:rPr>
          <w:rFonts w:ascii="Glober Book" w:hAnsi="Glober Book" w:cs="Arial"/>
          <w:color w:val="FF0000"/>
          <w:sz w:val="20"/>
          <w:szCs w:val="20"/>
        </w:rPr>
        <w:t>..................</w:t>
      </w:r>
      <w:r w:rsidRPr="00DC6CDB">
        <w:rPr>
          <w:rFonts w:ascii="Glober Book" w:hAnsi="Glober Book" w:cs="Arial"/>
          <w:sz w:val="20"/>
          <w:szCs w:val="20"/>
        </w:rPr>
        <w:t xml:space="preserve">, e CPF nº </w:t>
      </w:r>
      <w:r w:rsidRPr="00DC6CDB">
        <w:rPr>
          <w:rFonts w:ascii="Glober Book" w:hAnsi="Glober Book" w:cs="Arial"/>
          <w:color w:val="FF0000"/>
          <w:sz w:val="20"/>
          <w:szCs w:val="20"/>
        </w:rPr>
        <w:t>.........................</w:t>
      </w:r>
      <w:r w:rsidRPr="00DC6CDB">
        <w:rPr>
          <w:rFonts w:ascii="Glober Book" w:hAnsi="Glober Book" w:cs="Arial"/>
          <w:sz w:val="20"/>
          <w:szCs w:val="20"/>
        </w:rPr>
        <w:t>,</w:t>
      </w:r>
      <w:r w:rsidR="004C1756" w:rsidRPr="00DC6CDB">
        <w:rPr>
          <w:rFonts w:ascii="Glober Book" w:hAnsi="Glober Book" w:cs="Arial"/>
          <w:sz w:val="20"/>
          <w:szCs w:val="20"/>
        </w:rPr>
        <w:t xml:space="preserve"> endereço eletrônico </w:t>
      </w:r>
      <w:r w:rsidR="004C1756" w:rsidRPr="00DC6CDB">
        <w:rPr>
          <w:rFonts w:ascii="Glober Book" w:hAnsi="Glober Book" w:cs="Arial"/>
          <w:color w:val="FF0000"/>
          <w:sz w:val="20"/>
          <w:szCs w:val="20"/>
        </w:rPr>
        <w:t>.................,</w:t>
      </w:r>
      <w:r w:rsidRPr="00DC6CDB">
        <w:rPr>
          <w:rFonts w:ascii="Glober Book" w:hAnsi="Glober Book" w:cs="Arial"/>
          <w:sz w:val="20"/>
          <w:szCs w:val="20"/>
        </w:rPr>
        <w:t xml:space="preserve"> </w:t>
      </w:r>
      <w:r w:rsidR="004C1756" w:rsidRPr="00DC6CDB">
        <w:rPr>
          <w:rFonts w:ascii="Glober Book" w:hAnsi="Glober Book" w:cs="Arial"/>
          <w:sz w:val="20"/>
          <w:szCs w:val="20"/>
        </w:rPr>
        <w:t xml:space="preserve">doravante designada </w:t>
      </w:r>
      <w:r w:rsidR="004C1756" w:rsidRPr="00DC6CDB">
        <w:rPr>
          <w:rFonts w:ascii="Glober Book" w:hAnsi="Glober Book" w:cs="Arial"/>
          <w:b/>
          <w:bCs/>
          <w:sz w:val="20"/>
          <w:szCs w:val="20"/>
        </w:rPr>
        <w:t>CONTRATADA</w:t>
      </w:r>
      <w:r w:rsidR="004C1756" w:rsidRPr="00DC6CDB">
        <w:rPr>
          <w:rFonts w:ascii="Glober Book" w:hAnsi="Glober Book" w:cs="Arial"/>
          <w:sz w:val="20"/>
          <w:szCs w:val="20"/>
        </w:rPr>
        <w:t xml:space="preserve">, </w:t>
      </w:r>
    </w:p>
    <w:p w14:paraId="544792A7" w14:textId="77777777" w:rsidR="00C6367E" w:rsidRDefault="00C6367E" w:rsidP="00C6367E">
      <w:pPr>
        <w:pStyle w:val="PargrafodaLista"/>
        <w:rPr>
          <w:rFonts w:ascii="Glober Book" w:hAnsi="Glober Book" w:cs="Arial"/>
          <w:sz w:val="20"/>
          <w:szCs w:val="20"/>
        </w:rPr>
      </w:pPr>
    </w:p>
    <w:p w14:paraId="3857ECE7" w14:textId="3E32B84D" w:rsidR="00087B83" w:rsidRPr="00C6367E" w:rsidRDefault="00C6367E" w:rsidP="00C6367E">
      <w:pPr>
        <w:pStyle w:val="NormalWeb"/>
        <w:spacing w:line="276" w:lineRule="auto"/>
        <w:ind w:left="160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T</w:t>
      </w:r>
      <w:r w:rsidR="002428C5" w:rsidRPr="00C6367E">
        <w:rPr>
          <w:rFonts w:ascii="Glober Book" w:hAnsi="Glober Book" w:cs="Arial"/>
          <w:sz w:val="20"/>
          <w:szCs w:val="20"/>
        </w:rPr>
        <w:t>endo em vista o que consta</w:t>
      </w:r>
      <w:r w:rsidR="004D26E2" w:rsidRPr="00C6367E">
        <w:rPr>
          <w:rFonts w:ascii="Glober Book" w:hAnsi="Glober Book" w:cs="Arial"/>
          <w:sz w:val="20"/>
          <w:szCs w:val="20"/>
        </w:rPr>
        <w:t xml:space="preserve"> no </w:t>
      </w:r>
      <w:r w:rsidR="006D302A" w:rsidRPr="006D302A">
        <w:rPr>
          <w:rFonts w:ascii="Glober Book" w:hAnsi="Glober Book" w:cs="Arial"/>
          <w:b/>
          <w:bCs/>
          <w:sz w:val="20"/>
          <w:szCs w:val="20"/>
        </w:rPr>
        <w:t>Procedimento de Contratação nº 001/2025</w:t>
      </w:r>
      <w:r w:rsidR="006D302A" w:rsidRPr="006D302A">
        <w:rPr>
          <w:rFonts w:ascii="Glober Book" w:hAnsi="Glober Book" w:cs="Arial"/>
          <w:sz w:val="20"/>
          <w:szCs w:val="20"/>
        </w:rPr>
        <w:t xml:space="preserve"> </w:t>
      </w:r>
      <w:r w:rsidR="004D26E2" w:rsidRPr="00C6367E">
        <w:rPr>
          <w:rFonts w:ascii="Glober Book" w:hAnsi="Glober Book" w:cs="Arial"/>
          <w:sz w:val="20"/>
          <w:szCs w:val="20"/>
        </w:rPr>
        <w:t xml:space="preserve">e em observância às disposições contidas no Regulamento de </w:t>
      </w:r>
      <w:r w:rsidR="00676D6D" w:rsidRPr="00C6367E">
        <w:rPr>
          <w:rFonts w:ascii="Glober Book" w:hAnsi="Glober Book" w:cs="Arial"/>
          <w:sz w:val="20"/>
          <w:szCs w:val="20"/>
        </w:rPr>
        <w:t xml:space="preserve">Descentralização </w:t>
      </w:r>
      <w:r w:rsidR="4099EE3B" w:rsidRPr="00C6367E">
        <w:rPr>
          <w:rFonts w:ascii="Glober Book" w:hAnsi="Glober Book" w:cs="Arial"/>
          <w:sz w:val="20"/>
          <w:szCs w:val="20"/>
        </w:rPr>
        <w:t>do Eixo</w:t>
      </w:r>
      <w:r w:rsidR="00806A78" w:rsidRPr="00C6367E">
        <w:rPr>
          <w:rFonts w:ascii="Glober Book" w:hAnsi="Glober Book" w:cs="Arial"/>
          <w:sz w:val="20"/>
          <w:szCs w:val="20"/>
        </w:rPr>
        <w:t xml:space="preserve"> Materiais e</w:t>
      </w:r>
      <w:r w:rsidR="00676D6D" w:rsidRPr="00C6367E">
        <w:rPr>
          <w:rFonts w:ascii="Glober Book" w:hAnsi="Glober Book" w:cs="Arial"/>
          <w:sz w:val="20"/>
          <w:szCs w:val="20"/>
        </w:rPr>
        <w:t xml:space="preserve"> Equipamentos Esportivos</w:t>
      </w:r>
      <w:r w:rsidR="00B31A91" w:rsidRPr="00C6367E">
        <w:rPr>
          <w:rFonts w:ascii="Glober Book" w:hAnsi="Glober Book" w:cs="Arial"/>
          <w:sz w:val="20"/>
          <w:szCs w:val="20"/>
        </w:rPr>
        <w:t xml:space="preserve"> </w:t>
      </w:r>
      <w:r w:rsidR="00676D6D" w:rsidRPr="00C6367E">
        <w:rPr>
          <w:rFonts w:ascii="Glober Book" w:hAnsi="Glober Book" w:cs="Arial"/>
          <w:sz w:val="20"/>
          <w:szCs w:val="20"/>
        </w:rPr>
        <w:t>– RM</w:t>
      </w:r>
      <w:r w:rsidR="00806A78" w:rsidRPr="00C6367E">
        <w:rPr>
          <w:rFonts w:ascii="Glober Book" w:hAnsi="Glober Book" w:cs="Arial"/>
          <w:sz w:val="20"/>
          <w:szCs w:val="20"/>
        </w:rPr>
        <w:t>EE</w:t>
      </w:r>
      <w:r w:rsidR="00B31A91" w:rsidRPr="00C6367E">
        <w:rPr>
          <w:rFonts w:ascii="Glober Book" w:hAnsi="Glober Book" w:cs="Arial"/>
          <w:sz w:val="20"/>
          <w:szCs w:val="20"/>
        </w:rPr>
        <w:t xml:space="preserve"> do Comitê Brasileiro de Clubes</w:t>
      </w:r>
      <w:r w:rsidR="004D26E2" w:rsidRPr="00C6367E">
        <w:rPr>
          <w:rFonts w:ascii="Glober Book" w:hAnsi="Glober Book" w:cs="Arial"/>
          <w:sz w:val="20"/>
          <w:szCs w:val="20"/>
        </w:rPr>
        <w:t>,</w:t>
      </w:r>
      <w:r w:rsidR="00875BEB" w:rsidRPr="00C6367E">
        <w:rPr>
          <w:rFonts w:ascii="Glober Book" w:hAnsi="Glober Book" w:cs="Arial"/>
          <w:sz w:val="20"/>
          <w:szCs w:val="20"/>
        </w:rPr>
        <w:t xml:space="preserve"> Edital do </w:t>
      </w:r>
      <w:r w:rsidR="00875BEB" w:rsidRPr="006D302A">
        <w:rPr>
          <w:rFonts w:ascii="Glober Book" w:hAnsi="Glober Book" w:cs="Arial"/>
          <w:b/>
          <w:bCs/>
          <w:sz w:val="20"/>
          <w:szCs w:val="20"/>
        </w:rPr>
        <w:t xml:space="preserve">Pregão Eletrônico nº </w:t>
      </w:r>
      <w:r w:rsidR="006D302A">
        <w:rPr>
          <w:rFonts w:ascii="Glober Book" w:hAnsi="Glober Book" w:cs="Arial"/>
          <w:b/>
          <w:bCs/>
          <w:sz w:val="20"/>
          <w:szCs w:val="20"/>
        </w:rPr>
        <w:t>001/2025</w:t>
      </w:r>
      <w:r w:rsidR="00875BEB" w:rsidRPr="00C6367E">
        <w:rPr>
          <w:rFonts w:ascii="Glober Book" w:hAnsi="Glober Book" w:cs="Arial"/>
          <w:sz w:val="20"/>
          <w:szCs w:val="20"/>
        </w:rPr>
        <w:t>, da proposta formalizada pelo vencedor,</w:t>
      </w:r>
      <w:r w:rsidR="004D26E2" w:rsidRPr="00C6367E">
        <w:rPr>
          <w:rFonts w:ascii="Glober Book" w:hAnsi="Glober Book" w:cs="Arial"/>
          <w:sz w:val="20"/>
          <w:szCs w:val="20"/>
        </w:rPr>
        <w:t xml:space="preserve"> </w:t>
      </w:r>
      <w:r w:rsidR="0070059F" w:rsidRPr="00C6367E">
        <w:rPr>
          <w:rFonts w:ascii="Glober Book" w:hAnsi="Glober Book" w:cs="Arial"/>
          <w:sz w:val="20"/>
          <w:szCs w:val="20"/>
        </w:rPr>
        <w:t xml:space="preserve">resolvem celebrar o presente </w:t>
      </w:r>
      <w:r w:rsidR="0070059F" w:rsidRPr="00C6367E">
        <w:rPr>
          <w:rFonts w:ascii="Glober Book" w:hAnsi="Glober Book" w:cs="Arial"/>
          <w:b/>
          <w:bCs/>
          <w:sz w:val="20"/>
          <w:szCs w:val="20"/>
        </w:rPr>
        <w:t>Termo de Contrato</w:t>
      </w:r>
      <w:r w:rsidR="004D26E2" w:rsidRPr="00C6367E">
        <w:rPr>
          <w:rFonts w:ascii="Glober Book" w:hAnsi="Glober Book" w:cs="Arial"/>
          <w:b/>
          <w:bCs/>
          <w:sz w:val="20"/>
          <w:szCs w:val="20"/>
        </w:rPr>
        <w:t xml:space="preserve"> nº .........</w:t>
      </w:r>
      <w:r w:rsidR="0070059F" w:rsidRPr="00C6367E">
        <w:rPr>
          <w:rFonts w:ascii="Glober Book" w:hAnsi="Glober Book" w:cs="Arial"/>
          <w:b/>
          <w:bCs/>
          <w:sz w:val="20"/>
          <w:szCs w:val="20"/>
        </w:rPr>
        <w:t>,</w:t>
      </w:r>
      <w:r w:rsidR="0070059F" w:rsidRPr="00C6367E">
        <w:rPr>
          <w:rFonts w:ascii="Glober Book" w:hAnsi="Glober Book" w:cs="Arial"/>
          <w:sz w:val="20"/>
          <w:szCs w:val="20"/>
        </w:rPr>
        <w:t xml:space="preserve"> mediante as cláusulas e condições a seguir enunciadas.</w:t>
      </w:r>
    </w:p>
    <w:p w14:paraId="3857ECE9" w14:textId="77777777" w:rsidR="0070059F" w:rsidRPr="00D50673" w:rsidRDefault="0070059F" w:rsidP="00E525C0">
      <w:pPr>
        <w:pStyle w:val="Nivel01"/>
        <w:numPr>
          <w:ilvl w:val="0"/>
          <w:numId w:val="0"/>
        </w:numPr>
        <w:spacing w:line="276" w:lineRule="auto"/>
        <w:ind w:left="-560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PRIMEIRA – OBJETO</w:t>
      </w:r>
    </w:p>
    <w:p w14:paraId="3857ECEA" w14:textId="12EC613C" w:rsidR="0070059F" w:rsidRPr="00D50673" w:rsidRDefault="0065133D" w:rsidP="0065133D">
      <w:pPr>
        <w:pStyle w:val="Nivel01"/>
        <w:numPr>
          <w:ilvl w:val="0"/>
          <w:numId w:val="0"/>
        </w:numPr>
        <w:tabs>
          <w:tab w:val="clear" w:pos="567"/>
          <w:tab w:val="left" w:pos="-126"/>
        </w:tabs>
        <w:spacing w:line="276" w:lineRule="auto"/>
        <w:ind w:left="-532"/>
        <w:rPr>
          <w:rFonts w:ascii="Glober Book" w:hAnsi="Glober Book" w:cs="Arial"/>
          <w:b w:val="0"/>
          <w:bCs w:val="0"/>
          <w:color w:val="000000"/>
        </w:rPr>
      </w:pPr>
      <w:r>
        <w:rPr>
          <w:rFonts w:ascii="Glober Book" w:hAnsi="Glober Book" w:cs="Arial"/>
          <w:b w:val="0"/>
          <w:bCs w:val="0"/>
          <w:color w:val="000000" w:themeColor="text1"/>
        </w:rPr>
        <w:t xml:space="preserve">1.1.    </w:t>
      </w:r>
      <w:r w:rsidR="00C37D5B" w:rsidRPr="437DFD35">
        <w:rPr>
          <w:rFonts w:ascii="Glober Book" w:hAnsi="Glober Book" w:cs="Arial"/>
          <w:b w:val="0"/>
          <w:bCs w:val="0"/>
          <w:color w:val="000000" w:themeColor="text1"/>
        </w:rPr>
        <w:t>Constitui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objeto do presente Termo de Contrato</w:t>
      </w:r>
      <w:r w:rsidR="00C37D5B" w:rsidRPr="437DFD35">
        <w:rPr>
          <w:rFonts w:ascii="Glober Book" w:hAnsi="Glober Book" w:cs="Arial"/>
          <w:b w:val="0"/>
          <w:bCs w:val="0"/>
          <w:color w:val="000000" w:themeColor="text1"/>
        </w:rPr>
        <w:t>,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a aquisição de </w:t>
      </w:r>
      <w:r w:rsidR="00C37D5B" w:rsidRPr="00E525C0">
        <w:rPr>
          <w:rFonts w:ascii="Glober Book" w:hAnsi="Glober Book" w:cs="Arial"/>
          <w:b w:val="0"/>
          <w:bCs w:val="0"/>
        </w:rPr>
        <w:t>materiais</w:t>
      </w:r>
      <w:r w:rsidR="00B31A91">
        <w:rPr>
          <w:rFonts w:ascii="Glober Book" w:hAnsi="Glober Book" w:cs="Arial"/>
          <w:b w:val="0"/>
          <w:bCs w:val="0"/>
          <w:color w:val="FF0000"/>
        </w:rPr>
        <w:t xml:space="preserve"> </w:t>
      </w:r>
      <w:r w:rsidR="00C37D5B" w:rsidRPr="00E525C0">
        <w:rPr>
          <w:rFonts w:ascii="Glober Book" w:hAnsi="Glober Book" w:cs="Arial"/>
          <w:b w:val="0"/>
          <w:bCs w:val="0"/>
        </w:rPr>
        <w:t>esportivos</w:t>
      </w:r>
      <w:r w:rsidR="0070059F" w:rsidRPr="00E525C0">
        <w:rPr>
          <w:rFonts w:ascii="Glober Book" w:hAnsi="Glober Book" w:cs="Arial"/>
          <w:b w:val="0"/>
          <w:bCs w:val="0"/>
        </w:rPr>
        <w:t xml:space="preserve">, 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conforme especificações e quantitativos estabelecidos no 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Termo de Referência, </w:t>
      </w:r>
      <w:r w:rsidR="0033118E">
        <w:rPr>
          <w:rFonts w:ascii="Glober Book" w:hAnsi="Glober Book" w:cs="Arial"/>
          <w:b w:val="0"/>
          <w:bCs w:val="0"/>
          <w:color w:val="000000" w:themeColor="text1"/>
        </w:rPr>
        <w:t>A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>nexo</w:t>
      </w:r>
      <w:r w:rsidR="0033118E">
        <w:rPr>
          <w:rFonts w:ascii="Glober Book" w:hAnsi="Glober Book" w:cs="Arial"/>
          <w:b w:val="0"/>
          <w:bCs w:val="0"/>
          <w:color w:val="000000" w:themeColor="text1"/>
        </w:rPr>
        <w:t xml:space="preserve"> I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do Edital</w:t>
      </w:r>
      <w:r w:rsidR="0083776A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do Pregão Eletrônico nº </w:t>
      </w:r>
      <w:r w:rsidR="00760F24">
        <w:rPr>
          <w:rFonts w:ascii="Glober Book" w:hAnsi="Glober Book" w:cs="Arial"/>
          <w:b w:val="0"/>
          <w:bCs w:val="0"/>
        </w:rPr>
        <w:t>001/2025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>.</w:t>
      </w:r>
    </w:p>
    <w:p w14:paraId="44A6B935" w14:textId="0C954EF6" w:rsidR="00875BEB" w:rsidRPr="00D50673" w:rsidRDefault="00875BEB" w:rsidP="00E525C0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line="276" w:lineRule="auto"/>
        <w:ind w:left="-546" w:right="-568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</w:t>
      </w:r>
      <w:r>
        <w:rPr>
          <w:rFonts w:ascii="Glober Book" w:hAnsi="Glober Book" w:cs="Arial"/>
        </w:rPr>
        <w:t>SEGUNDA</w:t>
      </w:r>
      <w:r w:rsidRPr="00D50673">
        <w:rPr>
          <w:rFonts w:ascii="Glober Book" w:hAnsi="Glober Book" w:cs="Arial"/>
        </w:rPr>
        <w:t xml:space="preserve"> – </w:t>
      </w:r>
      <w:r>
        <w:rPr>
          <w:rFonts w:ascii="Glober Book" w:hAnsi="Glober Book" w:cs="Arial"/>
        </w:rPr>
        <w:t xml:space="preserve">DO DETALHAMENTO DO OBJETO E DO </w:t>
      </w:r>
      <w:r w:rsidRPr="00D50673">
        <w:rPr>
          <w:rFonts w:ascii="Glober Book" w:hAnsi="Glober Book" w:cs="Arial"/>
        </w:rPr>
        <w:t>PREÇO</w:t>
      </w:r>
    </w:p>
    <w:p w14:paraId="4EF75AB0" w14:textId="1D21085B" w:rsidR="00875BEB" w:rsidRPr="00875BEB" w:rsidRDefault="00875BEB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ind w:left="-546"/>
        <w:rPr>
          <w:rFonts w:ascii="Glober Book" w:hAnsi="Glober Book" w:cs="Arial"/>
          <w:b w:val="0"/>
          <w:color w:val="000000"/>
        </w:rPr>
      </w:pPr>
      <w:r>
        <w:rPr>
          <w:rFonts w:ascii="Glober Book" w:hAnsi="Glober Book" w:cs="Arial"/>
          <w:b w:val="0"/>
          <w:bCs w:val="0"/>
          <w:color w:val="000000"/>
        </w:rPr>
        <w:t>2.1</w:t>
      </w:r>
      <w:r w:rsidR="0065133D">
        <w:rPr>
          <w:rFonts w:ascii="Glober Book" w:hAnsi="Glober Book" w:cs="Arial"/>
          <w:b w:val="0"/>
          <w:bCs w:val="0"/>
          <w:color w:val="000000"/>
        </w:rPr>
        <w:t>.</w:t>
      </w:r>
      <w:r>
        <w:rPr>
          <w:rFonts w:ascii="Glober Book" w:hAnsi="Glober Book" w:cs="Arial"/>
          <w:b w:val="0"/>
          <w:bCs w:val="0"/>
          <w:color w:val="000000"/>
        </w:rPr>
        <w:tab/>
      </w:r>
      <w:r w:rsidR="00061023" w:rsidRPr="00875BEB">
        <w:rPr>
          <w:rFonts w:ascii="Glober Book" w:hAnsi="Glober Book" w:cs="Arial"/>
          <w:b w:val="0"/>
          <w:color w:val="000000"/>
        </w:rPr>
        <w:t>Discriminação do</w:t>
      </w:r>
      <w:r w:rsidR="00233815" w:rsidRPr="00875BEB">
        <w:rPr>
          <w:rFonts w:ascii="Glober Book" w:hAnsi="Glober Book" w:cs="Arial"/>
          <w:b w:val="0"/>
          <w:color w:val="000000"/>
        </w:rPr>
        <w:t>s</w:t>
      </w:r>
      <w:r w:rsidR="00061023" w:rsidRPr="00875BEB">
        <w:rPr>
          <w:rFonts w:ascii="Glober Book" w:hAnsi="Glober Book" w:cs="Arial"/>
          <w:b w:val="0"/>
          <w:color w:val="000000"/>
        </w:rPr>
        <w:t xml:space="preserve"> </w:t>
      </w:r>
      <w:r w:rsidR="00233815" w:rsidRPr="00875BEB">
        <w:rPr>
          <w:rFonts w:ascii="Glober Book" w:hAnsi="Glober Book" w:cs="Arial"/>
          <w:b w:val="0"/>
          <w:color w:val="000000"/>
        </w:rPr>
        <w:t>itens objeto deste Termo de Contrato</w:t>
      </w:r>
      <w:r w:rsidR="00061023" w:rsidRPr="00875BEB">
        <w:rPr>
          <w:rFonts w:ascii="Glober Book" w:hAnsi="Glober Book" w:cs="Arial"/>
          <w:b w:val="0"/>
          <w:color w:val="000000"/>
        </w:rPr>
        <w:t>: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1109A3" w:rsidRPr="00C14955" w14:paraId="275F41E0" w14:textId="77777777" w:rsidTr="00E525C0">
        <w:trPr>
          <w:trHeight w:val="471"/>
        </w:trPr>
        <w:tc>
          <w:tcPr>
            <w:tcW w:w="704" w:type="dxa"/>
            <w:vAlign w:val="center"/>
          </w:tcPr>
          <w:p w14:paraId="13E534F4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Nº ITEM</w:t>
            </w:r>
          </w:p>
        </w:tc>
        <w:tc>
          <w:tcPr>
            <w:tcW w:w="709" w:type="dxa"/>
            <w:vAlign w:val="center"/>
          </w:tcPr>
          <w:p w14:paraId="5B2D1DC6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1417" w:type="dxa"/>
            <w:vAlign w:val="center"/>
          </w:tcPr>
          <w:p w14:paraId="6CDC2A6A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55541D84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6A86AA40" w14:textId="2CFD289A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 xml:space="preserve">MARCA </w:t>
            </w:r>
          </w:p>
        </w:tc>
        <w:tc>
          <w:tcPr>
            <w:tcW w:w="969" w:type="dxa"/>
            <w:vAlign w:val="center"/>
          </w:tcPr>
          <w:p w14:paraId="2E60F4B9" w14:textId="6A02057E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MODELO</w:t>
            </w:r>
          </w:p>
        </w:tc>
        <w:tc>
          <w:tcPr>
            <w:tcW w:w="969" w:type="dxa"/>
            <w:vAlign w:val="center"/>
          </w:tcPr>
          <w:p w14:paraId="16FD3848" w14:textId="2A30D4D0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0B64E825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QUANT</w:t>
            </w:r>
          </w:p>
        </w:tc>
        <w:tc>
          <w:tcPr>
            <w:tcW w:w="1027" w:type="dxa"/>
            <w:vAlign w:val="center"/>
          </w:tcPr>
          <w:p w14:paraId="392A7995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2D870E10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UNITÁRIO</w:t>
            </w:r>
          </w:p>
        </w:tc>
        <w:tc>
          <w:tcPr>
            <w:tcW w:w="974" w:type="dxa"/>
            <w:vAlign w:val="center"/>
          </w:tcPr>
          <w:p w14:paraId="313359D9" w14:textId="77777777" w:rsidR="001109A3" w:rsidRPr="00E525C0" w:rsidRDefault="001109A3" w:rsidP="00E65D3B">
            <w:pPr>
              <w:widowControl w:val="0"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1A0AB21A" w14:textId="77777777" w:rsidR="001109A3" w:rsidRPr="00E525C0" w:rsidRDefault="001109A3" w:rsidP="00E65D3B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</w:tr>
      <w:tr w:rsidR="001109A3" w:rsidRPr="00C14955" w14:paraId="1E7CF342" w14:textId="77777777" w:rsidTr="00E525C0">
        <w:trPr>
          <w:trHeight w:val="254"/>
        </w:trPr>
        <w:tc>
          <w:tcPr>
            <w:tcW w:w="704" w:type="dxa"/>
          </w:tcPr>
          <w:p w14:paraId="0C6EEB3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14:paraId="164289B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1A9876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14:paraId="2FBB1E3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2CCA849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06E4CFED" w14:textId="4B3E36D6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88290CD" w14:textId="589929C8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</w:tcPr>
          <w:p w14:paraId="03F9CF22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218C09D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146269AE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775595A0" w14:textId="77777777" w:rsidTr="00E525C0">
        <w:trPr>
          <w:trHeight w:val="254"/>
        </w:trPr>
        <w:tc>
          <w:tcPr>
            <w:tcW w:w="704" w:type="dxa"/>
          </w:tcPr>
          <w:p w14:paraId="3A8CE38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09" w:type="dxa"/>
          </w:tcPr>
          <w:p w14:paraId="4A02510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EAFA8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14:paraId="329981A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B2ADD3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6B4D3AF1" w14:textId="704C53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460FCC7E" w14:textId="13096AA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</w:tcPr>
          <w:p w14:paraId="6724DC0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0C1A0C1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5E4E27B1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18CEEBB9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95A23A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21648F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2BFAAF6F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4B28FE8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816F65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F1478D3" w14:textId="76745612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EB983A4" w14:textId="0CDB2B30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DFC1B6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3BB4C6FE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2142C010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0F143551" w14:textId="77777777" w:rsidTr="00E525C0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535DDBD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888B15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4C5BEE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6F6EE3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FC9D99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34A9C8" w14:textId="53F61125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FDC17F" w14:textId="5F6C0CD1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F50678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5806018F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TOTAL DO CONTRATO</w:t>
            </w:r>
          </w:p>
        </w:tc>
        <w:tc>
          <w:tcPr>
            <w:tcW w:w="974" w:type="dxa"/>
          </w:tcPr>
          <w:p w14:paraId="7976AE3A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</w:tbl>
    <w:p w14:paraId="014680EE" w14:textId="77777777" w:rsidR="00C9284E" w:rsidRPr="00E23B12" w:rsidRDefault="00C9284E" w:rsidP="00E23B12">
      <w:pPr>
        <w:spacing w:before="120" w:after="120" w:line="276" w:lineRule="auto"/>
        <w:ind w:right="-568"/>
        <w:jc w:val="both"/>
        <w:rPr>
          <w:rFonts w:ascii="Glober Book" w:hAnsi="Glober Book" w:cs="Arial"/>
          <w:b/>
          <w:bCs/>
          <w:color w:val="000000"/>
          <w:sz w:val="20"/>
          <w:szCs w:val="20"/>
        </w:rPr>
      </w:pPr>
    </w:p>
    <w:p w14:paraId="509A312F" w14:textId="77777777" w:rsidR="00E65D3B" w:rsidRPr="0065133D" w:rsidRDefault="00875BEB" w:rsidP="00E525C0">
      <w:pPr>
        <w:pStyle w:val="PargrafodaLista"/>
        <w:spacing w:before="120" w:after="120" w:line="276" w:lineRule="auto"/>
        <w:ind w:left="-196" w:right="-568"/>
        <w:jc w:val="both"/>
        <w:rPr>
          <w:rFonts w:ascii="Glober Book" w:eastAsiaTheme="majorEastAsia" w:hAnsi="Glober Book" w:cs="Arial"/>
          <w:color w:val="000000"/>
          <w:sz w:val="20"/>
          <w:szCs w:val="20"/>
        </w:rPr>
      </w:pPr>
      <w:r w:rsidRPr="0065133D">
        <w:rPr>
          <w:rFonts w:ascii="Glober Book" w:eastAsiaTheme="majorEastAsia" w:hAnsi="Glober Book" w:cs="Arial"/>
          <w:color w:val="000000"/>
          <w:sz w:val="20"/>
          <w:szCs w:val="20"/>
        </w:rPr>
        <w:t xml:space="preserve"> </w:t>
      </w:r>
    </w:p>
    <w:p w14:paraId="249B1050" w14:textId="0ED6522E" w:rsidR="00C9284E" w:rsidRPr="0065133D" w:rsidRDefault="0065133D" w:rsidP="00FE3450">
      <w:pPr>
        <w:pStyle w:val="PargrafodaLista"/>
        <w:numPr>
          <w:ilvl w:val="1"/>
          <w:numId w:val="10"/>
        </w:numPr>
        <w:tabs>
          <w:tab w:val="left" w:pos="0"/>
        </w:tabs>
        <w:spacing w:before="120" w:after="120"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</w:t>
      </w:r>
      <w:r w:rsidR="00C9284E" w:rsidRPr="0065133D">
        <w:rPr>
          <w:rFonts w:ascii="Glober Book" w:hAnsi="Glober Book" w:cs="Arial"/>
          <w:sz w:val="20"/>
          <w:szCs w:val="20"/>
        </w:rPr>
        <w:t xml:space="preserve">O valor do presente Termo de Contrato é de R$ </w:t>
      </w:r>
      <w:r w:rsidR="00C9284E" w:rsidRPr="0065133D">
        <w:rPr>
          <w:rFonts w:ascii="Glober Book" w:hAnsi="Glober Book" w:cs="Arial"/>
          <w:color w:val="EE0000"/>
          <w:sz w:val="20"/>
          <w:szCs w:val="20"/>
        </w:rPr>
        <w:t>............</w:t>
      </w:r>
      <w:r w:rsidR="00C9284E" w:rsidRPr="0065133D">
        <w:rPr>
          <w:rFonts w:ascii="Glober Book" w:hAnsi="Glober Book" w:cs="Arial"/>
          <w:sz w:val="20"/>
          <w:szCs w:val="20"/>
        </w:rPr>
        <w:t xml:space="preserve"> (</w:t>
      </w:r>
      <w:r w:rsidR="00C9284E" w:rsidRPr="0065133D">
        <w:rPr>
          <w:rFonts w:ascii="Glober Book" w:hAnsi="Glober Book" w:cs="Arial"/>
          <w:color w:val="EE0000"/>
          <w:sz w:val="20"/>
          <w:szCs w:val="20"/>
        </w:rPr>
        <w:t>...............</w:t>
      </w:r>
      <w:r w:rsidR="00C9284E" w:rsidRPr="0065133D">
        <w:rPr>
          <w:rFonts w:ascii="Glober Book" w:hAnsi="Glober Book" w:cs="Arial"/>
          <w:sz w:val="20"/>
          <w:szCs w:val="20"/>
        </w:rPr>
        <w:t>), conforme consta da proposta vencedora.</w:t>
      </w:r>
    </w:p>
    <w:p w14:paraId="7A4F3006" w14:textId="732F73F7" w:rsidR="00676D6D" w:rsidRPr="003D3819" w:rsidRDefault="0065133D" w:rsidP="00AA3669">
      <w:pPr>
        <w:tabs>
          <w:tab w:val="left" w:pos="0"/>
        </w:tabs>
        <w:spacing w:before="120" w:after="120" w:line="276" w:lineRule="auto"/>
        <w:ind w:left="-556"/>
        <w:jc w:val="both"/>
        <w:rPr>
          <w:rFonts w:ascii="Glober Book" w:hAnsi="Glober Book" w:cs="Arial"/>
          <w:b/>
          <w:bCs/>
          <w:color w:val="000000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2.3.    </w:t>
      </w:r>
      <w:r w:rsidR="00875BEB" w:rsidRPr="67165768">
        <w:rPr>
          <w:rFonts w:ascii="Glober Book" w:hAnsi="Glober Book" w:cs="Arial"/>
          <w:sz w:val="20"/>
          <w:szCs w:val="20"/>
        </w:rPr>
        <w:t xml:space="preserve">No valor acima estão incluídas todas as despesas ordinárias diretas e indiretas decorrentes da execução contratual, inclusive tributos e/ou impostos </w:t>
      </w:r>
      <w:r w:rsidR="00875BEB" w:rsidRPr="002845CC">
        <w:rPr>
          <w:rFonts w:ascii="Glober Book" w:hAnsi="Glober Book" w:cs="Arial"/>
          <w:sz w:val="20"/>
          <w:szCs w:val="20"/>
        </w:rPr>
        <w:t>de qualquer natureza</w:t>
      </w:r>
      <w:r w:rsidR="00875BEB" w:rsidRPr="003C05C3">
        <w:rPr>
          <w:rFonts w:ascii="Glober Book" w:hAnsi="Glober Book" w:cs="Arial"/>
          <w:sz w:val="20"/>
          <w:szCs w:val="20"/>
        </w:rPr>
        <w:t>,</w:t>
      </w:r>
      <w:r w:rsidR="00875BEB" w:rsidRPr="67165768">
        <w:rPr>
          <w:rFonts w:ascii="Glober Book" w:hAnsi="Glober Book" w:cs="Arial"/>
          <w:sz w:val="20"/>
          <w:szCs w:val="20"/>
        </w:rPr>
        <w:t xml:space="preserve"> encargos sociais, trabalhistas, previdenciários, fiscais e comerciais incidentes, taxa de administração, frete, instalação, montagem, seguro e outros necessários ao cumprimento integral do objeto da contratação.</w:t>
      </w:r>
    </w:p>
    <w:p w14:paraId="4C6DD7F6" w14:textId="6E225E61" w:rsidR="003D3819" w:rsidRPr="00E525C0" w:rsidRDefault="0065133D" w:rsidP="00AA3669">
      <w:pPr>
        <w:tabs>
          <w:tab w:val="left" w:pos="0"/>
        </w:tabs>
        <w:spacing w:before="120" w:after="120" w:line="276" w:lineRule="auto"/>
        <w:ind w:left="-556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2.4.      </w:t>
      </w:r>
      <w:r w:rsidR="003D3819" w:rsidRPr="00E65D3B">
        <w:rPr>
          <w:rFonts w:ascii="Glober Book" w:hAnsi="Glober Book" w:cs="Arial"/>
          <w:sz w:val="20"/>
          <w:szCs w:val="20"/>
        </w:rPr>
        <w:t xml:space="preserve">Não será admitido o reajuste dos valores dos </w:t>
      </w:r>
      <w:r w:rsidR="0033118E" w:rsidRPr="00E65D3B">
        <w:rPr>
          <w:rFonts w:ascii="Glober Book" w:hAnsi="Glober Book" w:cs="Arial"/>
          <w:sz w:val="20"/>
          <w:szCs w:val="20"/>
        </w:rPr>
        <w:t xml:space="preserve">materiais </w:t>
      </w:r>
      <w:r w:rsidR="003D3819" w:rsidRPr="00E65D3B">
        <w:rPr>
          <w:rFonts w:ascii="Glober Book" w:hAnsi="Glober Book" w:cs="Arial"/>
          <w:sz w:val="20"/>
          <w:szCs w:val="20"/>
        </w:rPr>
        <w:t>esportivos constantes da Ata de Sessão do presente certame</w:t>
      </w:r>
      <w:r w:rsidR="00D461FE" w:rsidRPr="00E65D3B">
        <w:rPr>
          <w:rFonts w:ascii="Glober Book" w:hAnsi="Glober Book" w:cs="Arial"/>
          <w:sz w:val="20"/>
          <w:szCs w:val="20"/>
        </w:rPr>
        <w:t>, nem sequer atualização monetária.</w:t>
      </w:r>
    </w:p>
    <w:p w14:paraId="3857ED13" w14:textId="32F39DFA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-560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</w:t>
      </w:r>
      <w:r w:rsidR="00875BEB">
        <w:rPr>
          <w:rFonts w:ascii="Glober Book" w:hAnsi="Glober Book" w:cs="Arial"/>
        </w:rPr>
        <w:t>TERCEIRA</w:t>
      </w:r>
      <w:r w:rsidR="00875BEB" w:rsidRPr="67165768">
        <w:rPr>
          <w:rFonts w:ascii="Glober Book" w:hAnsi="Glober Book" w:cs="Arial"/>
        </w:rPr>
        <w:t xml:space="preserve"> </w:t>
      </w:r>
      <w:r w:rsidRPr="67165768">
        <w:rPr>
          <w:rFonts w:ascii="Glober Book" w:hAnsi="Glober Book" w:cs="Arial"/>
        </w:rPr>
        <w:t>– VIGÊNCIA</w:t>
      </w:r>
    </w:p>
    <w:p w14:paraId="413575B4" w14:textId="2671866A" w:rsidR="00875BEB" w:rsidRDefault="00CA3107" w:rsidP="002D4D52">
      <w:pPr>
        <w:pStyle w:val="PargrafodaLista"/>
        <w:numPr>
          <w:ilvl w:val="2"/>
          <w:numId w:val="9"/>
        </w:numPr>
        <w:tabs>
          <w:tab w:val="left" w:pos="0"/>
        </w:tabs>
        <w:spacing w:before="120" w:after="240" w:line="276" w:lineRule="auto"/>
        <w:jc w:val="both"/>
        <w:rPr>
          <w:rFonts w:ascii="Glober Book" w:hAnsi="Glober Book" w:cs="Arial"/>
          <w:sz w:val="20"/>
          <w:szCs w:val="20"/>
        </w:rPr>
      </w:pPr>
      <w:r w:rsidRPr="00E525C0">
        <w:rPr>
          <w:rFonts w:ascii="Glober Book" w:hAnsi="Glober Book" w:cs="Arial"/>
          <w:sz w:val="20"/>
          <w:szCs w:val="20"/>
        </w:rPr>
        <w:t>O prazo de vigência deste Termo de Contrato</w:t>
      </w:r>
      <w:r w:rsidR="00C37D5B" w:rsidRPr="00E525C0">
        <w:rPr>
          <w:rFonts w:ascii="Glober Book" w:hAnsi="Glober Book" w:cs="Arial"/>
          <w:sz w:val="20"/>
          <w:szCs w:val="20"/>
        </w:rPr>
        <w:t xml:space="preserve"> </w:t>
      </w:r>
      <w:r w:rsidR="00332608" w:rsidRPr="00E525C0">
        <w:rPr>
          <w:rFonts w:ascii="Glober Book" w:hAnsi="Glober Book" w:cs="Arial"/>
          <w:sz w:val="20"/>
          <w:szCs w:val="20"/>
        </w:rPr>
        <w:t>terá</w:t>
      </w:r>
      <w:r w:rsidRPr="00E525C0">
        <w:rPr>
          <w:rFonts w:ascii="Glober Book" w:hAnsi="Glober Book" w:cs="Arial"/>
          <w:sz w:val="20"/>
          <w:szCs w:val="20"/>
        </w:rPr>
        <w:t xml:space="preserve"> início na data </w:t>
      </w:r>
      <w:r w:rsidR="00650445" w:rsidRPr="00E525C0">
        <w:rPr>
          <w:rFonts w:ascii="Glober Book" w:hAnsi="Glober Book" w:cs="Arial"/>
          <w:sz w:val="20"/>
          <w:szCs w:val="20"/>
        </w:rPr>
        <w:t>de sua assinatura</w:t>
      </w:r>
      <w:r w:rsidRPr="00E525C0">
        <w:rPr>
          <w:rFonts w:ascii="Glober Book" w:hAnsi="Glober Book" w:cs="Arial"/>
          <w:sz w:val="20"/>
          <w:szCs w:val="20"/>
        </w:rPr>
        <w:t xml:space="preserve"> e encerramento</w:t>
      </w:r>
      <w:r w:rsidR="00C46E9E">
        <w:rPr>
          <w:rFonts w:ascii="Glober Book" w:hAnsi="Glober Book" w:cs="Arial"/>
          <w:sz w:val="20"/>
          <w:szCs w:val="20"/>
        </w:rPr>
        <w:t xml:space="preserve"> impreterivelmente</w:t>
      </w:r>
      <w:r w:rsidRPr="00E525C0">
        <w:rPr>
          <w:rFonts w:ascii="Glober Book" w:hAnsi="Glober Book" w:cs="Arial"/>
          <w:sz w:val="20"/>
          <w:szCs w:val="20"/>
        </w:rPr>
        <w:t xml:space="preserve"> em </w:t>
      </w:r>
      <w:r w:rsidR="003F7722">
        <w:rPr>
          <w:rFonts w:ascii="Glober Book" w:hAnsi="Glober Book" w:cs="Arial"/>
          <w:b/>
          <w:bCs/>
          <w:sz w:val="20"/>
          <w:szCs w:val="20"/>
        </w:rPr>
        <w:t>25</w:t>
      </w:r>
      <w:r w:rsidR="00650445" w:rsidRPr="00554A16">
        <w:rPr>
          <w:rFonts w:ascii="Glober Book" w:hAnsi="Glober Book" w:cs="Arial"/>
          <w:b/>
          <w:bCs/>
          <w:sz w:val="20"/>
          <w:szCs w:val="20"/>
        </w:rPr>
        <w:t>/</w:t>
      </w:r>
      <w:r w:rsidR="00554A16" w:rsidRPr="00554A16">
        <w:rPr>
          <w:rFonts w:ascii="Glober Book" w:hAnsi="Glober Book" w:cs="Arial"/>
          <w:b/>
          <w:bCs/>
          <w:sz w:val="20"/>
          <w:szCs w:val="20"/>
        </w:rPr>
        <w:t>12</w:t>
      </w:r>
      <w:r w:rsidR="00650445" w:rsidRPr="00554A16">
        <w:rPr>
          <w:rFonts w:ascii="Glober Book" w:hAnsi="Glober Book" w:cs="Arial"/>
          <w:b/>
          <w:bCs/>
          <w:sz w:val="20"/>
          <w:szCs w:val="20"/>
        </w:rPr>
        <w:t>/202</w:t>
      </w:r>
      <w:r w:rsidR="00554A16" w:rsidRPr="00554A16">
        <w:rPr>
          <w:rFonts w:ascii="Glober Book" w:hAnsi="Glober Book" w:cs="Arial"/>
          <w:b/>
          <w:bCs/>
          <w:sz w:val="20"/>
          <w:szCs w:val="20"/>
        </w:rPr>
        <w:t>5</w:t>
      </w:r>
      <w:r w:rsidR="00650445" w:rsidRPr="00E525C0">
        <w:rPr>
          <w:rFonts w:ascii="Glober Book" w:hAnsi="Glober Book" w:cs="Arial"/>
          <w:sz w:val="20"/>
          <w:szCs w:val="20"/>
        </w:rPr>
        <w:t>, compreendendo nesse período o prazo da entrega</w:t>
      </w:r>
      <w:r w:rsidR="00C46E9E">
        <w:rPr>
          <w:rFonts w:ascii="Glober Book" w:hAnsi="Glober Book" w:cs="Arial"/>
          <w:sz w:val="20"/>
          <w:szCs w:val="20"/>
        </w:rPr>
        <w:t xml:space="preserve"> fixado na</w:t>
      </w:r>
      <w:r w:rsidR="00C46E9E" w:rsidRPr="00C46E9E">
        <w:rPr>
          <w:rFonts w:ascii="Glober Book" w:hAnsi="Glober Book" w:cs="Arial"/>
          <w:b/>
          <w:bCs/>
          <w:sz w:val="20"/>
          <w:szCs w:val="20"/>
        </w:rPr>
        <w:t xml:space="preserve"> Clausula Sexta</w:t>
      </w:r>
      <w:r w:rsidR="002466C6">
        <w:rPr>
          <w:rFonts w:ascii="Glober Book" w:hAnsi="Glober Book" w:cs="Arial"/>
          <w:sz w:val="20"/>
          <w:szCs w:val="20"/>
        </w:rPr>
        <w:t xml:space="preserve">. </w:t>
      </w:r>
    </w:p>
    <w:p w14:paraId="40D5C2AB" w14:textId="77777777" w:rsidR="002D4D52" w:rsidRDefault="002D4D52" w:rsidP="002D4D52">
      <w:pPr>
        <w:pStyle w:val="PargrafodaLista"/>
        <w:tabs>
          <w:tab w:val="left" w:pos="0"/>
        </w:tabs>
        <w:spacing w:before="120" w:after="240" w:line="276" w:lineRule="auto"/>
        <w:jc w:val="both"/>
        <w:rPr>
          <w:rFonts w:ascii="Glober Book" w:hAnsi="Glober Book" w:cs="Arial"/>
          <w:sz w:val="20"/>
          <w:szCs w:val="20"/>
        </w:rPr>
      </w:pPr>
    </w:p>
    <w:p w14:paraId="1CC68223" w14:textId="1000D170" w:rsidR="00F81F8B" w:rsidRPr="00E23B12" w:rsidRDefault="0065133D" w:rsidP="00AA3669">
      <w:pPr>
        <w:pStyle w:val="PargrafodaLista"/>
        <w:tabs>
          <w:tab w:val="left" w:pos="567"/>
        </w:tabs>
        <w:spacing w:before="120" w:after="120" w:line="276" w:lineRule="auto"/>
        <w:ind w:left="14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3.2.</w:t>
      </w:r>
      <w:r w:rsidR="00952F92">
        <w:rPr>
          <w:rFonts w:ascii="Glober Book" w:hAnsi="Glober Book" w:cs="Arial"/>
          <w:sz w:val="20"/>
          <w:szCs w:val="20"/>
        </w:rPr>
        <w:t xml:space="preserve"> </w:t>
      </w:r>
      <w:r>
        <w:rPr>
          <w:rFonts w:ascii="Glober Book" w:hAnsi="Glober Book" w:cs="Arial"/>
          <w:sz w:val="20"/>
          <w:szCs w:val="20"/>
        </w:rPr>
        <w:t xml:space="preserve">   </w:t>
      </w:r>
      <w:r w:rsidR="00F05A37" w:rsidRPr="00E23B12">
        <w:rPr>
          <w:rFonts w:ascii="Glober Book" w:hAnsi="Glober Book" w:cs="Arial"/>
          <w:sz w:val="20"/>
          <w:szCs w:val="20"/>
        </w:rPr>
        <w:t xml:space="preserve">Em caso de </w:t>
      </w:r>
      <w:r w:rsidR="00C63BA7" w:rsidRPr="00E23B12">
        <w:rPr>
          <w:rFonts w:ascii="Glober Book" w:hAnsi="Glober Book" w:cs="Arial"/>
          <w:sz w:val="20"/>
          <w:szCs w:val="20"/>
        </w:rPr>
        <w:t xml:space="preserve">outras </w:t>
      </w:r>
      <w:r w:rsidR="00F05A37" w:rsidRPr="00E23B12">
        <w:rPr>
          <w:rFonts w:ascii="Glober Book" w:hAnsi="Glober Book" w:cs="Arial"/>
          <w:sz w:val="20"/>
          <w:szCs w:val="20"/>
        </w:rPr>
        <w:t>alterações contratuais por acordo entre as partes, desde que justificadas, e àquelas decorrentes de necessidade de prorrogação, constarão de termos aditivos contratuais, a serem celebrados antes do término da vigência do instrumento.</w:t>
      </w:r>
    </w:p>
    <w:p w14:paraId="3857ED20" w14:textId="6D491E99" w:rsidR="0070059F" w:rsidRPr="00D50673" w:rsidRDefault="0070059F" w:rsidP="00AA3669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after="240" w:line="276" w:lineRule="auto"/>
        <w:ind w:left="14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QU</w:t>
      </w:r>
      <w:r w:rsidR="001449EB" w:rsidRPr="00D50673">
        <w:rPr>
          <w:rFonts w:ascii="Glober Book" w:hAnsi="Glober Book" w:cs="Arial"/>
        </w:rPr>
        <w:t>ARTA</w:t>
      </w:r>
      <w:r w:rsidRPr="00D50673">
        <w:rPr>
          <w:rFonts w:ascii="Glober Book" w:hAnsi="Glober Book" w:cs="Arial"/>
        </w:rPr>
        <w:t xml:space="preserve"> – PAGAMENTO</w:t>
      </w:r>
    </w:p>
    <w:p w14:paraId="1F5C7AE2" w14:textId="09E8801A" w:rsidR="00E23B12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4.1.       </w:t>
      </w:r>
      <w:r w:rsidR="0070059F" w:rsidRPr="00E23B12">
        <w:rPr>
          <w:rFonts w:ascii="Glober Book" w:hAnsi="Glober Book" w:cs="Arial"/>
          <w:sz w:val="20"/>
          <w:szCs w:val="20"/>
        </w:rPr>
        <w:t>O p</w:t>
      </w:r>
      <w:r w:rsidR="00A94496" w:rsidRPr="00E23B12">
        <w:rPr>
          <w:rFonts w:ascii="Glober Book" w:hAnsi="Glober Book" w:cs="Arial"/>
          <w:sz w:val="20"/>
          <w:szCs w:val="20"/>
        </w:rPr>
        <w:t>agamento será efetuado</w:t>
      </w:r>
      <w:r w:rsidR="001B5398" w:rsidRPr="00E23B12">
        <w:rPr>
          <w:rFonts w:ascii="Glober Book" w:hAnsi="Glober Book" w:cs="Arial"/>
          <w:sz w:val="20"/>
          <w:szCs w:val="20"/>
        </w:rPr>
        <w:t xml:space="preserve"> até</w:t>
      </w:r>
      <w:r w:rsidR="00A94496" w:rsidRPr="00E23B12">
        <w:rPr>
          <w:rFonts w:ascii="Glober Book" w:hAnsi="Glober Book" w:cs="Arial"/>
          <w:sz w:val="20"/>
          <w:szCs w:val="20"/>
        </w:rPr>
        <w:t xml:space="preserve"> </w:t>
      </w:r>
      <w:r w:rsidR="00CF4972" w:rsidRPr="00E525C0">
        <w:rPr>
          <w:rFonts w:ascii="Glober Book" w:hAnsi="Glober Book" w:cs="Arial"/>
          <w:sz w:val="20"/>
          <w:szCs w:val="20"/>
        </w:rPr>
        <w:t>30</w:t>
      </w:r>
      <w:r w:rsidR="00A94496" w:rsidRPr="00E525C0">
        <w:rPr>
          <w:rFonts w:ascii="Glober Book" w:hAnsi="Glober Book" w:cs="Arial"/>
          <w:sz w:val="20"/>
          <w:szCs w:val="20"/>
        </w:rPr>
        <w:t xml:space="preserve"> (trinta) dias</w:t>
      </w:r>
      <w:r w:rsidR="00332608" w:rsidRPr="00E525C0">
        <w:rPr>
          <w:rFonts w:ascii="Glober Book" w:hAnsi="Glober Book" w:cs="Arial"/>
          <w:sz w:val="20"/>
          <w:szCs w:val="20"/>
        </w:rPr>
        <w:t xml:space="preserve"> corridos</w:t>
      </w:r>
      <w:r w:rsidR="00332608" w:rsidRPr="0033118E">
        <w:rPr>
          <w:rFonts w:ascii="Glober Book" w:hAnsi="Glober Book" w:cs="Arial"/>
          <w:sz w:val="20"/>
          <w:szCs w:val="20"/>
        </w:rPr>
        <w:t xml:space="preserve">, contados a partir do </w:t>
      </w:r>
      <w:r w:rsidR="00332608" w:rsidRPr="00E525C0">
        <w:rPr>
          <w:rFonts w:ascii="Glober Book" w:hAnsi="Glober Book" w:cs="Arial"/>
          <w:sz w:val="20"/>
          <w:szCs w:val="20"/>
        </w:rPr>
        <w:t>recebimento da nota fiscal</w:t>
      </w:r>
      <w:r w:rsidR="00332608" w:rsidRPr="0033118E">
        <w:rPr>
          <w:rFonts w:ascii="Glober Book" w:hAnsi="Glober Book" w:cs="Arial"/>
          <w:sz w:val="20"/>
          <w:szCs w:val="20"/>
        </w:rPr>
        <w:t xml:space="preserve"> ou fatura</w:t>
      </w:r>
      <w:r w:rsidR="00E23B12" w:rsidRPr="0033118E">
        <w:rPr>
          <w:rFonts w:ascii="Glober Book" w:hAnsi="Glober Book" w:cs="Arial"/>
          <w:sz w:val="20"/>
          <w:szCs w:val="20"/>
        </w:rPr>
        <w:t xml:space="preserve">, </w:t>
      </w:r>
      <w:r w:rsidR="00E23B12" w:rsidRPr="0033118E">
        <w:rPr>
          <w:rFonts w:ascii="Glober Book" w:hAnsi="Glober Book"/>
          <w:sz w:val="20"/>
          <w:szCs w:val="20"/>
        </w:rPr>
        <w:t xml:space="preserve">através </w:t>
      </w:r>
      <w:r w:rsidR="00E23B12" w:rsidRPr="0033118E">
        <w:rPr>
          <w:rFonts w:ascii="Glober Book" w:hAnsi="Glober Book" w:cs="Arial"/>
          <w:sz w:val="20"/>
          <w:szCs w:val="20"/>
        </w:rPr>
        <w:t>de transferência</w:t>
      </w:r>
      <w:r w:rsidR="00E23B12" w:rsidRPr="00B90830">
        <w:rPr>
          <w:rFonts w:ascii="Glober Book" w:hAnsi="Glober Book" w:cs="Arial"/>
          <w:sz w:val="20"/>
          <w:szCs w:val="20"/>
        </w:rPr>
        <w:t xml:space="preserve"> bancária na conta da Contratada.</w:t>
      </w:r>
    </w:p>
    <w:p w14:paraId="2B4409F5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10"/>
          <w:szCs w:val="10"/>
        </w:rPr>
      </w:pPr>
    </w:p>
    <w:p w14:paraId="053F45BC" w14:textId="10393CE1" w:rsidR="00B90830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4.1.1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  </w:t>
      </w:r>
      <w:r w:rsidR="00B90830" w:rsidRPr="00B90830">
        <w:rPr>
          <w:rFonts w:ascii="Glober Book" w:hAnsi="Glober Book" w:cs="Arial"/>
          <w:sz w:val="20"/>
          <w:szCs w:val="20"/>
        </w:rPr>
        <w:t xml:space="preserve">Todos os documentos de comprovação de despesas, tais como faturas e notas fiscais, emitidos pelo </w:t>
      </w:r>
      <w:r w:rsidR="00B90830">
        <w:rPr>
          <w:rFonts w:ascii="Glober Book" w:hAnsi="Glober Book" w:cs="Arial"/>
          <w:sz w:val="20"/>
          <w:szCs w:val="20"/>
        </w:rPr>
        <w:t>C</w:t>
      </w:r>
      <w:r w:rsidR="00B90830" w:rsidRPr="00B90830">
        <w:rPr>
          <w:rFonts w:ascii="Glober Book" w:hAnsi="Glober Book" w:cs="Arial"/>
          <w:sz w:val="20"/>
          <w:szCs w:val="20"/>
        </w:rPr>
        <w:t>ontratado, devem discriminar, detalhadamente, o número do processo de contratação de origem (pregão eletrônico e/ou contrato) e descrição sucinta do objeto contratado, inclusive com o indicativo da parceria com o CBC (Termo de Execução).</w:t>
      </w:r>
    </w:p>
    <w:p w14:paraId="4122F6B4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10"/>
          <w:szCs w:val="10"/>
        </w:rPr>
      </w:pPr>
    </w:p>
    <w:p w14:paraId="5DB18FF8" w14:textId="378B9CDC" w:rsidR="0065133D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4.2.         </w:t>
      </w:r>
      <w:r w:rsidR="00E23B12" w:rsidRPr="00E23B12">
        <w:rPr>
          <w:rFonts w:ascii="Glober Book" w:hAnsi="Glober Book"/>
          <w:sz w:val="20"/>
          <w:szCs w:val="20"/>
        </w:rPr>
        <w:t xml:space="preserve">Considera-se ocorrido o recebimento da nota fiscal ou fatura, o momento em que o Clube atestar a execução do objeto do contrato, ou seja, o efetivo recebimento dos </w:t>
      </w:r>
      <w:r w:rsidR="002154B2" w:rsidRPr="00E23B12">
        <w:rPr>
          <w:rFonts w:ascii="Glober Book" w:hAnsi="Glober Book"/>
          <w:sz w:val="20"/>
          <w:szCs w:val="20"/>
        </w:rPr>
        <w:t xml:space="preserve">materiais </w:t>
      </w:r>
      <w:r w:rsidR="00E23B12" w:rsidRPr="00E23B12">
        <w:rPr>
          <w:rFonts w:ascii="Glober Book" w:hAnsi="Glober Book"/>
          <w:sz w:val="20"/>
          <w:szCs w:val="20"/>
        </w:rPr>
        <w:t>esportivos adquiridos.</w:t>
      </w:r>
    </w:p>
    <w:p w14:paraId="36C06A1F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/>
          <w:sz w:val="10"/>
          <w:szCs w:val="10"/>
        </w:rPr>
      </w:pPr>
    </w:p>
    <w:p w14:paraId="72ACBD9A" w14:textId="44B05149" w:rsidR="00E23B12" w:rsidRPr="00E23B12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4.3.    </w:t>
      </w:r>
      <w:r w:rsidR="00E23B12" w:rsidRPr="00E23B12">
        <w:rPr>
          <w:rFonts w:ascii="Glober Book" w:hAnsi="Glober Book"/>
          <w:sz w:val="20"/>
          <w:szCs w:val="20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56F4E567" w14:textId="13BA662E" w:rsidR="00E77074" w:rsidRPr="00D50673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4.4.        </w:t>
      </w:r>
      <w:r w:rsidR="00E77074" w:rsidRPr="437DFD35">
        <w:rPr>
          <w:rFonts w:ascii="Glober Book" w:hAnsi="Glober Book" w:cs="Arial"/>
          <w:sz w:val="20"/>
          <w:szCs w:val="20"/>
        </w:rPr>
        <w:t>O pagamento será realizado</w:t>
      </w:r>
      <w:r w:rsidR="00D50673" w:rsidRPr="437DFD35">
        <w:rPr>
          <w:rFonts w:ascii="Glober Book" w:hAnsi="Glober Book" w:cs="Arial"/>
          <w:sz w:val="20"/>
          <w:szCs w:val="20"/>
        </w:rPr>
        <w:t xml:space="preserve">, </w:t>
      </w:r>
      <w:r w:rsidR="00D50673" w:rsidRPr="437DFD35">
        <w:rPr>
          <w:rFonts w:ascii="Glober Book" w:hAnsi="Glober Book" w:cs="Arial"/>
          <w:sz w:val="20"/>
          <w:szCs w:val="20"/>
          <w:u w:val="single"/>
        </w:rPr>
        <w:t>exclusivamente</w:t>
      </w:r>
      <w:r w:rsidR="00D50673" w:rsidRPr="437DFD35">
        <w:rPr>
          <w:rFonts w:ascii="Glober Book" w:hAnsi="Glober Book" w:cs="Arial"/>
          <w:sz w:val="20"/>
          <w:szCs w:val="20"/>
        </w:rPr>
        <w:t xml:space="preserve">, </w:t>
      </w:r>
      <w:r w:rsidR="00E77074" w:rsidRPr="437DFD35">
        <w:rPr>
          <w:rFonts w:ascii="Glober Book" w:hAnsi="Glober Book" w:cs="Arial"/>
          <w:sz w:val="20"/>
          <w:szCs w:val="20"/>
        </w:rPr>
        <w:t xml:space="preserve">mediante transferência bancária em nome da </w:t>
      </w:r>
      <w:r w:rsidR="00E77074" w:rsidRPr="437DFD35">
        <w:rPr>
          <w:rFonts w:ascii="Glober Book" w:hAnsi="Glober Book" w:cs="Arial"/>
          <w:b/>
          <w:bCs/>
          <w:sz w:val="20"/>
          <w:szCs w:val="20"/>
        </w:rPr>
        <w:t>CONTRATADA</w:t>
      </w:r>
      <w:r w:rsidR="00E77074" w:rsidRPr="437DFD35">
        <w:rPr>
          <w:rFonts w:ascii="Glober Book" w:hAnsi="Glober Book" w:cs="Arial"/>
          <w:sz w:val="20"/>
          <w:szCs w:val="20"/>
        </w:rPr>
        <w:t xml:space="preserve"> no Banco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</w:t>
      </w:r>
      <w:r w:rsidR="00E77074" w:rsidRPr="437DFD35">
        <w:rPr>
          <w:rFonts w:ascii="Glober Book" w:hAnsi="Glober Book" w:cs="Arial"/>
          <w:sz w:val="20"/>
          <w:szCs w:val="20"/>
        </w:rPr>
        <w:t xml:space="preserve">, Agência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.....................</w:t>
      </w:r>
      <w:r w:rsidR="00E77074" w:rsidRPr="437DFD35">
        <w:rPr>
          <w:rFonts w:ascii="Glober Book" w:hAnsi="Glober Book" w:cs="Arial"/>
          <w:sz w:val="20"/>
          <w:szCs w:val="20"/>
        </w:rPr>
        <w:t xml:space="preserve">, Conta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...........................</w:t>
      </w:r>
      <w:r w:rsidR="00E77074" w:rsidRPr="437DFD35">
        <w:rPr>
          <w:rFonts w:ascii="Glober Book" w:hAnsi="Glober Book" w:cs="Arial"/>
          <w:sz w:val="20"/>
          <w:szCs w:val="20"/>
        </w:rPr>
        <w:t>.</w:t>
      </w:r>
    </w:p>
    <w:p w14:paraId="4760465B" w14:textId="1C1868B7" w:rsidR="006A4372" w:rsidRPr="006E6373" w:rsidRDefault="0065133D" w:rsidP="00FE3450">
      <w:pPr>
        <w:pStyle w:val="PargrafodaLista"/>
        <w:numPr>
          <w:ilvl w:val="1"/>
          <w:numId w:val="11"/>
        </w:numPr>
        <w:tabs>
          <w:tab w:val="left" w:pos="644"/>
        </w:tabs>
        <w:spacing w:before="120" w:after="120" w:line="276" w:lineRule="auto"/>
        <w:jc w:val="both"/>
        <w:rPr>
          <w:rFonts w:ascii="Glober Book" w:hAnsi="Glober Book" w:cs="Arial"/>
          <w:b/>
          <w:bCs/>
          <w:sz w:val="20"/>
          <w:szCs w:val="20"/>
        </w:rPr>
      </w:pPr>
      <w:bookmarkStart w:id="0" w:name="_Hlk20496444"/>
      <w:r>
        <w:rPr>
          <w:rFonts w:ascii="Glober Book" w:hAnsi="Glober Book" w:cs="Arial"/>
          <w:sz w:val="20"/>
          <w:szCs w:val="20"/>
        </w:rPr>
        <w:t xml:space="preserve">     </w:t>
      </w:r>
      <w:r w:rsidR="006A4372" w:rsidRPr="006E6373">
        <w:rPr>
          <w:rFonts w:ascii="Glober Book" w:hAnsi="Glober Book" w:cs="Arial"/>
          <w:b/>
          <w:bCs/>
          <w:sz w:val="20"/>
          <w:szCs w:val="20"/>
        </w:rPr>
        <w:t>É vedado o pagamento de forma parcelada do objeto</w:t>
      </w:r>
      <w:r w:rsidR="00695B26" w:rsidRPr="006E6373">
        <w:rPr>
          <w:rFonts w:ascii="Glober Book" w:hAnsi="Glober Book" w:cs="Arial"/>
          <w:b/>
          <w:bCs/>
          <w:sz w:val="20"/>
          <w:szCs w:val="20"/>
        </w:rPr>
        <w:t>.</w:t>
      </w:r>
    </w:p>
    <w:p w14:paraId="43F712C8" w14:textId="6D720771" w:rsidR="00E23B1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lastRenderedPageBreak/>
        <w:t xml:space="preserve">4.6.      </w:t>
      </w:r>
      <w:r w:rsidR="00EE26A0" w:rsidRPr="437DFD35">
        <w:rPr>
          <w:rFonts w:ascii="Glober Book" w:hAnsi="Glober Book" w:cs="Arial"/>
          <w:sz w:val="20"/>
          <w:szCs w:val="20"/>
        </w:rPr>
        <w:t>Será considerada data do pagamento o dia em que constar como efetivada a transferência bancária para o pagamento.</w:t>
      </w:r>
    </w:p>
    <w:p w14:paraId="04D6E49C" w14:textId="7EF9D3EA" w:rsidR="00E23B12" w:rsidRPr="00E23B1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4.7.       </w:t>
      </w:r>
      <w:r w:rsidR="00E23B12" w:rsidRPr="00E23B12">
        <w:rPr>
          <w:rFonts w:ascii="Glober Book" w:hAnsi="Glober Book"/>
          <w:sz w:val="20"/>
          <w:szCs w:val="20"/>
        </w:rPr>
        <w:t>Quando do pagamento, será efetuada a retenção tributária prevista na legislação aplicável.</w:t>
      </w:r>
    </w:p>
    <w:p w14:paraId="12B59AE7" w14:textId="070F5622" w:rsidR="00A96384" w:rsidRDefault="0065133D" w:rsidP="00AA3669">
      <w:pPr>
        <w:tabs>
          <w:tab w:val="left" w:pos="602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4.8.      </w:t>
      </w:r>
      <w:r w:rsidR="00A96384" w:rsidRPr="00D50673">
        <w:rPr>
          <w:rFonts w:ascii="Glober Book" w:hAnsi="Glober Book" w:cs="Arial"/>
          <w:sz w:val="20"/>
          <w:szCs w:val="20"/>
        </w:rPr>
        <w:t>Havendo atraso nos pagamentos sobre a quantia devida, incidirá correção monetária</w:t>
      </w:r>
      <w:r w:rsidR="00014528">
        <w:rPr>
          <w:rFonts w:ascii="Glober Book" w:hAnsi="Glober Book" w:cs="Arial"/>
          <w:sz w:val="20"/>
          <w:szCs w:val="20"/>
        </w:rPr>
        <w:t xml:space="preserve"> e</w:t>
      </w:r>
      <w:r w:rsidR="00A96384" w:rsidRPr="00D50673">
        <w:rPr>
          <w:rFonts w:ascii="Glober Book" w:hAnsi="Glober Book" w:cs="Arial"/>
          <w:sz w:val="20"/>
          <w:szCs w:val="20"/>
        </w:rPr>
        <w:t xml:space="preserve"> juros moratórios</w:t>
      </w:r>
      <w:r w:rsidR="00014528">
        <w:rPr>
          <w:rFonts w:ascii="Glober Book" w:hAnsi="Glober Book" w:cs="Arial"/>
          <w:sz w:val="20"/>
          <w:szCs w:val="20"/>
        </w:rPr>
        <w:t xml:space="preserve"> nos termos do Código Civil, em </w:t>
      </w:r>
      <w:r w:rsidR="00A96384" w:rsidRPr="00D50673">
        <w:rPr>
          <w:rFonts w:ascii="Glober Book" w:hAnsi="Glober Book" w:cs="Arial"/>
          <w:sz w:val="20"/>
          <w:szCs w:val="20"/>
        </w:rPr>
        <w:t>relação ao atraso injustificado</w:t>
      </w:r>
      <w:r w:rsidR="00AA3669">
        <w:rPr>
          <w:rFonts w:ascii="Glober Book" w:hAnsi="Glober Book" w:cs="Arial"/>
          <w:sz w:val="20"/>
          <w:szCs w:val="20"/>
        </w:rPr>
        <w:t>, podendo o CONTRATANTE realizar as necessárias compensações financeiras com o CONTRATADO</w:t>
      </w:r>
      <w:r w:rsidR="00A96384" w:rsidRPr="00D50673">
        <w:rPr>
          <w:rFonts w:ascii="Glober Book" w:hAnsi="Glober Book" w:cs="Arial"/>
          <w:sz w:val="20"/>
          <w:szCs w:val="20"/>
        </w:rPr>
        <w:t xml:space="preserve">. </w:t>
      </w:r>
    </w:p>
    <w:p w14:paraId="72D09EB5" w14:textId="0310C4A7" w:rsidR="001E3BE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4.9.      </w:t>
      </w:r>
      <w:r w:rsidR="005855AB">
        <w:rPr>
          <w:rFonts w:ascii="Glober Book" w:hAnsi="Glober Book"/>
          <w:sz w:val="20"/>
          <w:szCs w:val="20"/>
        </w:rPr>
        <w:t xml:space="preserve">Os recursos financeiros necessários à presente contratação são oriundos da Lei Federal nº 13.756/2018, que foram descentralizados pelo CBC no âmbito de Ato Convocatório </w:t>
      </w:r>
      <w:r w:rsidR="005855AB" w:rsidRPr="009A17FA">
        <w:rPr>
          <w:rFonts w:ascii="Glober Book" w:hAnsi="Glober Book"/>
          <w:sz w:val="20"/>
          <w:szCs w:val="20"/>
        </w:rPr>
        <w:t xml:space="preserve">nº </w:t>
      </w:r>
      <w:r w:rsidR="009A17FA" w:rsidRPr="009A17FA">
        <w:rPr>
          <w:rFonts w:ascii="Glober Book" w:hAnsi="Glober Book"/>
          <w:sz w:val="20"/>
          <w:szCs w:val="20"/>
        </w:rPr>
        <w:t>12.</w:t>
      </w:r>
    </w:p>
    <w:p w14:paraId="70C455A2" w14:textId="77777777" w:rsidR="005276EB" w:rsidRPr="00D50673" w:rsidRDefault="005276EB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</w:p>
    <w:bookmarkEnd w:id="0"/>
    <w:p w14:paraId="3857ED2A" w14:textId="41163D42" w:rsidR="0070059F" w:rsidRDefault="0070059F" w:rsidP="00AA3669">
      <w:pPr>
        <w:pStyle w:val="Nivel01"/>
        <w:numPr>
          <w:ilvl w:val="0"/>
          <w:numId w:val="0"/>
        </w:numPr>
        <w:tabs>
          <w:tab w:val="clear" w:pos="567"/>
        </w:tabs>
        <w:spacing w:line="276" w:lineRule="auto"/>
        <w:rPr>
          <w:rFonts w:ascii="Glober Book" w:hAnsi="Glober Book" w:cs="Arial"/>
          <w:iCs/>
        </w:rPr>
      </w:pPr>
      <w:r w:rsidRPr="00D50673">
        <w:rPr>
          <w:rFonts w:ascii="Glober Book" w:hAnsi="Glober Book" w:cs="Arial"/>
          <w:iCs/>
        </w:rPr>
        <w:t xml:space="preserve">CLÁUSULA </w:t>
      </w:r>
      <w:r w:rsidR="00A64B0B" w:rsidRPr="00D50673">
        <w:rPr>
          <w:rFonts w:ascii="Glober Book" w:hAnsi="Glober Book" w:cs="Arial"/>
          <w:iCs/>
        </w:rPr>
        <w:t>QUINTA</w:t>
      </w:r>
      <w:r w:rsidRPr="00D50673">
        <w:rPr>
          <w:rFonts w:ascii="Glober Book" w:hAnsi="Glober Book" w:cs="Arial"/>
          <w:iCs/>
        </w:rPr>
        <w:t xml:space="preserve"> – GARANTIA DE EXECUÇÃO</w:t>
      </w:r>
    </w:p>
    <w:p w14:paraId="337BE6F2" w14:textId="1C1AA9A0" w:rsidR="00CF4972" w:rsidRPr="003F7722" w:rsidRDefault="00CF4972" w:rsidP="00FE3450">
      <w:pPr>
        <w:tabs>
          <w:tab w:val="left" w:pos="672"/>
        </w:tabs>
        <w:spacing w:before="240" w:line="360" w:lineRule="auto"/>
        <w:ind w:left="28" w:hanging="28"/>
        <w:jc w:val="both"/>
        <w:rPr>
          <w:rFonts w:ascii="Glober Book" w:hAnsi="Glober Book"/>
          <w:sz w:val="20"/>
          <w:szCs w:val="20"/>
        </w:rPr>
      </w:pPr>
      <w:r w:rsidRPr="003F7722">
        <w:rPr>
          <w:rFonts w:ascii="Glober Book" w:hAnsi="Glober Book"/>
          <w:sz w:val="20"/>
          <w:szCs w:val="20"/>
        </w:rPr>
        <w:t>5.1</w:t>
      </w:r>
      <w:r w:rsidR="002B6884" w:rsidRPr="003F7722">
        <w:rPr>
          <w:rFonts w:ascii="Glober Book" w:hAnsi="Glober Book"/>
          <w:sz w:val="20"/>
          <w:szCs w:val="20"/>
        </w:rPr>
        <w:t>.</w:t>
      </w:r>
      <w:r w:rsidRPr="003F7722">
        <w:rPr>
          <w:rFonts w:ascii="Glober Book" w:hAnsi="Glober Book"/>
          <w:sz w:val="20"/>
          <w:szCs w:val="20"/>
        </w:rPr>
        <w:tab/>
        <w:t>Não haverá exigência de garantia contratual da execução, em decorrência da baixa complexidade dos materiais a serem adquiridos pelo Clube no presente certame.</w:t>
      </w:r>
    </w:p>
    <w:p w14:paraId="3857ED30" w14:textId="78894912" w:rsidR="0070059F" w:rsidRPr="00D50673" w:rsidRDefault="0070059F" w:rsidP="009A17FA">
      <w:pPr>
        <w:pStyle w:val="Nivel01"/>
        <w:numPr>
          <w:ilvl w:val="0"/>
          <w:numId w:val="0"/>
        </w:numPr>
        <w:tabs>
          <w:tab w:val="clear" w:pos="567"/>
        </w:tabs>
        <w:ind w:left="-434" w:hanging="2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</w:t>
      </w:r>
      <w:r w:rsidR="006B5BBB" w:rsidRPr="67165768">
        <w:rPr>
          <w:rFonts w:ascii="Glober Book" w:hAnsi="Glober Book" w:cs="Arial"/>
        </w:rPr>
        <w:t>S</w:t>
      </w:r>
      <w:r w:rsidR="00A64B0B" w:rsidRPr="67165768">
        <w:rPr>
          <w:rFonts w:ascii="Glober Book" w:hAnsi="Glober Book" w:cs="Arial"/>
        </w:rPr>
        <w:t>EXTA</w:t>
      </w:r>
      <w:r w:rsidRPr="67165768">
        <w:rPr>
          <w:rFonts w:ascii="Glober Book" w:hAnsi="Glober Book" w:cs="Arial"/>
        </w:rPr>
        <w:t xml:space="preserve"> </w:t>
      </w:r>
      <w:r w:rsidR="003179AB">
        <w:rPr>
          <w:rFonts w:ascii="Glober Book" w:hAnsi="Glober Book" w:cs="Arial"/>
        </w:rPr>
        <w:t>–</w:t>
      </w:r>
      <w:r w:rsidRPr="67165768">
        <w:rPr>
          <w:rFonts w:ascii="Glober Book" w:hAnsi="Glober Book" w:cs="Arial"/>
        </w:rPr>
        <w:t xml:space="preserve"> </w:t>
      </w:r>
      <w:r w:rsidR="003179AB">
        <w:rPr>
          <w:rFonts w:ascii="Glober Book" w:hAnsi="Glober Book" w:cs="Arial"/>
        </w:rPr>
        <w:t>DO FORNECIMENTO E DOS CRITÉRIOS DE RECEBIMENTO</w:t>
      </w:r>
      <w:r w:rsidRPr="67165768">
        <w:rPr>
          <w:rFonts w:ascii="Glober Book" w:hAnsi="Glober Book" w:cs="Arial"/>
        </w:rPr>
        <w:t xml:space="preserve"> DO OBJETO</w:t>
      </w:r>
    </w:p>
    <w:p w14:paraId="418F22C1" w14:textId="0B262C7C" w:rsidR="003179AB" w:rsidRPr="00E525C0" w:rsidRDefault="002B6884" w:rsidP="00AA3669">
      <w:pPr>
        <w:pStyle w:val="PargrafodaLista"/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/>
          <w:sz w:val="20"/>
          <w:szCs w:val="20"/>
        </w:rPr>
      </w:pPr>
      <w:bookmarkStart w:id="1" w:name="_Hlk207283748"/>
      <w:r>
        <w:rPr>
          <w:rFonts w:ascii="Glober Book" w:hAnsi="Glober Book"/>
          <w:sz w:val="20"/>
          <w:szCs w:val="20"/>
        </w:rPr>
        <w:t xml:space="preserve">6.1.       </w:t>
      </w:r>
      <w:r w:rsidR="003179AB" w:rsidRPr="00E525C0">
        <w:rPr>
          <w:rFonts w:ascii="Glober Book" w:hAnsi="Glober Book"/>
          <w:sz w:val="20"/>
          <w:szCs w:val="20"/>
        </w:rPr>
        <w:t xml:space="preserve">O prazo de entrega dos bens é de </w:t>
      </w:r>
      <w:r w:rsidR="004A4152" w:rsidRPr="004A4152">
        <w:rPr>
          <w:rFonts w:ascii="Glober Book" w:hAnsi="Glober Book"/>
          <w:b/>
          <w:bCs/>
          <w:sz w:val="20"/>
          <w:szCs w:val="20"/>
        </w:rPr>
        <w:t>45 DIAS CORRIDOS</w:t>
      </w:r>
      <w:r w:rsidR="00207FDA">
        <w:rPr>
          <w:rFonts w:ascii="Glober Book" w:hAnsi="Glober Book"/>
          <w:b/>
          <w:bCs/>
          <w:sz w:val="20"/>
          <w:szCs w:val="20"/>
        </w:rPr>
        <w:t xml:space="preserve"> (quarenta e cinco dias)</w:t>
      </w:r>
      <w:r w:rsidR="003179AB" w:rsidRPr="00E525C0">
        <w:rPr>
          <w:rFonts w:ascii="Glober Book" w:hAnsi="Glober Book"/>
          <w:sz w:val="20"/>
          <w:szCs w:val="20"/>
        </w:rPr>
        <w:t>, contados da assinatura do Termo de Contrato,</w:t>
      </w:r>
      <w:r w:rsidR="00092CF9" w:rsidRPr="00E525C0">
        <w:rPr>
          <w:rFonts w:ascii="Glober Book" w:hAnsi="Glober Book"/>
          <w:sz w:val="20"/>
          <w:szCs w:val="20"/>
        </w:rPr>
        <w:t xml:space="preserve"> </w:t>
      </w:r>
      <w:r w:rsidR="003179AB" w:rsidRPr="00E525C0">
        <w:rPr>
          <w:rFonts w:ascii="Glober Book" w:hAnsi="Glober Book"/>
          <w:sz w:val="20"/>
          <w:szCs w:val="20"/>
        </w:rPr>
        <w:t>no seguinte endereço</w:t>
      </w:r>
      <w:r w:rsidR="00E27D47">
        <w:rPr>
          <w:rFonts w:ascii="Glober Book" w:hAnsi="Glober Book"/>
          <w:sz w:val="20"/>
          <w:szCs w:val="20"/>
        </w:rPr>
        <w:t>:</w:t>
      </w:r>
      <w:r w:rsidR="003179AB" w:rsidRPr="00E525C0">
        <w:rPr>
          <w:rFonts w:ascii="Glober Book" w:hAnsi="Glober Book"/>
          <w:sz w:val="20"/>
          <w:szCs w:val="20"/>
        </w:rPr>
        <w:t xml:space="preserve"> </w:t>
      </w:r>
      <w:r w:rsidR="004A4152" w:rsidRPr="00DC6CDB">
        <w:rPr>
          <w:rFonts w:ascii="Glober Book" w:hAnsi="Glober Book" w:cs="Arial"/>
          <w:sz w:val="20"/>
          <w:szCs w:val="20"/>
        </w:rPr>
        <w:t>Rua Vinicius de Moraes, 274, Jardim Pancera, CEP 85.902-630 em Toledo-PR</w:t>
      </w:r>
      <w:r w:rsidR="003179AB" w:rsidRPr="00E525C0">
        <w:rPr>
          <w:rFonts w:ascii="Glober Book" w:hAnsi="Glober Book"/>
          <w:sz w:val="20"/>
          <w:szCs w:val="20"/>
        </w:rPr>
        <w:t>.</w:t>
      </w:r>
    </w:p>
    <w:bookmarkEnd w:id="1"/>
    <w:p w14:paraId="602C14EB" w14:textId="75B3A084" w:rsidR="00823B25" w:rsidRPr="003C05C3" w:rsidRDefault="002B6884" w:rsidP="00AA3669">
      <w:pPr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6.2.     </w:t>
      </w:r>
      <w:r w:rsidR="00A64B0B" w:rsidRPr="00E27D47">
        <w:rPr>
          <w:rFonts w:ascii="Glober Book" w:hAnsi="Glober Book" w:cs="Arial"/>
          <w:sz w:val="20"/>
          <w:szCs w:val="20"/>
        </w:rPr>
        <w:t>O objeto será recebido provisoriamente em até 10 (dez) dias úteis</w:t>
      </w:r>
      <w:r w:rsidR="00A64B0B" w:rsidRPr="003C05C3">
        <w:rPr>
          <w:rFonts w:ascii="Glober Book" w:hAnsi="Glober Book" w:cs="Arial"/>
          <w:sz w:val="20"/>
          <w:szCs w:val="20"/>
        </w:rPr>
        <w:t xml:space="preserve"> contados do recebimento da nota fiscal/fatura na sede </w:t>
      </w:r>
      <w:r w:rsidR="00AF5D03" w:rsidRPr="003C05C3">
        <w:rPr>
          <w:rFonts w:ascii="Glober Book" w:hAnsi="Glober Book" w:cs="Arial"/>
          <w:sz w:val="20"/>
          <w:szCs w:val="20"/>
        </w:rPr>
        <w:t>da</w:t>
      </w:r>
      <w:r w:rsidR="00A64B0B" w:rsidRPr="003C05C3">
        <w:rPr>
          <w:rFonts w:ascii="Glober Book" w:hAnsi="Glober Book" w:cs="Arial"/>
          <w:sz w:val="20"/>
          <w:szCs w:val="20"/>
        </w:rPr>
        <w:t xml:space="preserve"> </w:t>
      </w:r>
      <w:r w:rsidR="00A64B0B" w:rsidRPr="003C05C3">
        <w:rPr>
          <w:rFonts w:ascii="Glober Book" w:hAnsi="Glober Book" w:cs="Arial"/>
          <w:b/>
          <w:bCs/>
          <w:sz w:val="20"/>
          <w:szCs w:val="20"/>
        </w:rPr>
        <w:t>CONTRATANTE</w:t>
      </w:r>
      <w:r w:rsidR="00823B25" w:rsidRPr="003C05C3">
        <w:rPr>
          <w:rFonts w:ascii="Glober Book" w:hAnsi="Glober Book" w:cs="Arial"/>
          <w:sz w:val="20"/>
          <w:szCs w:val="20"/>
        </w:rPr>
        <w:t>, pelo(a) responsável pelo acompanhamento e fiscalização do contrato, para efeito de posterior verificação de sua conformidade com as especificações constantes neste Termo de Referência e na proposta.</w:t>
      </w:r>
    </w:p>
    <w:p w14:paraId="326246AC" w14:textId="45C71D15" w:rsidR="00C9284E" w:rsidRDefault="002B6884" w:rsidP="009A17FA">
      <w:pPr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6.3.        </w:t>
      </w:r>
      <w:r w:rsidR="006018AB" w:rsidRPr="437DFD35">
        <w:rPr>
          <w:rFonts w:ascii="Glober Book" w:hAnsi="Glober Book" w:cs="Arial"/>
          <w:sz w:val="20"/>
          <w:szCs w:val="20"/>
        </w:rPr>
        <w:t>Na entrega do objeto, a</w:t>
      </w:r>
      <w:r w:rsidR="006B5BBB" w:rsidRPr="437DFD35">
        <w:rPr>
          <w:rFonts w:ascii="Glober Book" w:hAnsi="Glober Book" w:cs="Arial"/>
          <w:sz w:val="20"/>
          <w:szCs w:val="20"/>
        </w:rPr>
        <w:t xml:space="preserve"> </w:t>
      </w:r>
      <w:r w:rsidR="006B5BBB" w:rsidRPr="00C9284E">
        <w:rPr>
          <w:rFonts w:ascii="Glober Book" w:hAnsi="Glober Book" w:cs="Arial"/>
          <w:b/>
          <w:bCs/>
          <w:sz w:val="20"/>
          <w:szCs w:val="20"/>
        </w:rPr>
        <w:t>CONTRATADA</w:t>
      </w:r>
      <w:r w:rsidR="006018AB" w:rsidRPr="003179AB">
        <w:rPr>
          <w:rFonts w:ascii="Glober Book" w:hAnsi="Glober Book" w:cs="Arial"/>
          <w:sz w:val="20"/>
          <w:szCs w:val="20"/>
        </w:rPr>
        <w:tab/>
      </w:r>
      <w:r w:rsidR="006B5BBB" w:rsidRPr="437DFD35">
        <w:rPr>
          <w:rFonts w:ascii="Glober Book" w:hAnsi="Glober Book" w:cs="Arial"/>
          <w:sz w:val="20"/>
          <w:szCs w:val="20"/>
        </w:rPr>
        <w:t xml:space="preserve"> deverá </w:t>
      </w:r>
      <w:r w:rsidR="006018AB" w:rsidRPr="437DFD35">
        <w:rPr>
          <w:rFonts w:ascii="Glober Book" w:hAnsi="Glober Book" w:cs="Arial"/>
          <w:sz w:val="20"/>
          <w:szCs w:val="20"/>
        </w:rPr>
        <w:t>apresentar</w:t>
      </w:r>
      <w:r w:rsidR="006B5BBB" w:rsidRPr="437DFD35">
        <w:rPr>
          <w:rFonts w:ascii="Glober Book" w:hAnsi="Glober Book" w:cs="Arial"/>
          <w:sz w:val="20"/>
          <w:szCs w:val="20"/>
        </w:rPr>
        <w:t xml:space="preserve"> nota fiscal/fatura, colher </w:t>
      </w:r>
      <w:r w:rsidR="006A4372" w:rsidRPr="437DFD35">
        <w:rPr>
          <w:rFonts w:ascii="Glober Book" w:hAnsi="Glober Book" w:cs="Arial"/>
          <w:sz w:val="20"/>
          <w:szCs w:val="20"/>
        </w:rPr>
        <w:t xml:space="preserve">no comprovante de entrega, a </w:t>
      </w:r>
      <w:r w:rsidR="006B5BBB" w:rsidRPr="437DFD35">
        <w:rPr>
          <w:rFonts w:ascii="Glober Book" w:hAnsi="Glober Book" w:cs="Arial"/>
          <w:sz w:val="20"/>
          <w:szCs w:val="20"/>
        </w:rPr>
        <w:t>data</w:t>
      </w:r>
      <w:r w:rsidR="001B5398" w:rsidRPr="437DFD35">
        <w:rPr>
          <w:rFonts w:ascii="Glober Book" w:hAnsi="Glober Book" w:cs="Arial"/>
          <w:sz w:val="20"/>
          <w:szCs w:val="20"/>
        </w:rPr>
        <w:t>,</w:t>
      </w:r>
      <w:r w:rsidR="00780907">
        <w:rPr>
          <w:rFonts w:ascii="Glober Book" w:hAnsi="Glober Book" w:cs="Arial"/>
          <w:sz w:val="20"/>
          <w:szCs w:val="20"/>
        </w:rPr>
        <w:t xml:space="preserve"> nome, assinatura e</w:t>
      </w:r>
      <w:r w:rsidR="001B5398" w:rsidRPr="437DFD35">
        <w:rPr>
          <w:rFonts w:ascii="Glober Book" w:hAnsi="Glober Book" w:cs="Arial"/>
          <w:sz w:val="20"/>
          <w:szCs w:val="20"/>
        </w:rPr>
        <w:t xml:space="preserve"> cargo </w:t>
      </w:r>
      <w:r w:rsidR="006A4372" w:rsidRPr="437DFD35">
        <w:rPr>
          <w:rFonts w:ascii="Glober Book" w:hAnsi="Glober Book" w:cs="Arial"/>
          <w:sz w:val="20"/>
          <w:szCs w:val="20"/>
        </w:rPr>
        <w:t xml:space="preserve">do responsável pelo recebimento do </w:t>
      </w:r>
      <w:r w:rsidR="00C9284E">
        <w:rPr>
          <w:rFonts w:ascii="Glober Book" w:hAnsi="Glober Book" w:cs="Arial"/>
          <w:sz w:val="20"/>
          <w:szCs w:val="20"/>
        </w:rPr>
        <w:t>objeto</w:t>
      </w:r>
      <w:r w:rsidR="00C9284E" w:rsidRPr="003179AB">
        <w:rPr>
          <w:rFonts w:ascii="Glober Book" w:hAnsi="Glober Book" w:cs="Arial"/>
          <w:sz w:val="20"/>
          <w:szCs w:val="20"/>
        </w:rPr>
        <w:t>.</w:t>
      </w:r>
    </w:p>
    <w:p w14:paraId="35166C5A" w14:textId="5D1C6E30" w:rsidR="00A64B0B" w:rsidRPr="002B6884" w:rsidRDefault="002B6884" w:rsidP="00FE3450">
      <w:pPr>
        <w:pStyle w:val="PargrafodaLista"/>
        <w:numPr>
          <w:ilvl w:val="1"/>
          <w:numId w:val="12"/>
        </w:numPr>
        <w:tabs>
          <w:tab w:val="left" w:pos="252"/>
        </w:tabs>
        <w:spacing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  </w:t>
      </w:r>
      <w:r w:rsidR="00A64B0B" w:rsidRPr="002B6884">
        <w:rPr>
          <w:rFonts w:ascii="Glober Book" w:hAnsi="Glober Book" w:cs="Arial"/>
          <w:sz w:val="20"/>
          <w:szCs w:val="20"/>
        </w:rPr>
        <w:t>Sendo constatad</w:t>
      </w:r>
      <w:r w:rsidR="003179AB" w:rsidRPr="002B6884">
        <w:rPr>
          <w:rFonts w:ascii="Glober Book" w:hAnsi="Glober Book" w:cs="Arial"/>
          <w:sz w:val="20"/>
          <w:szCs w:val="20"/>
        </w:rPr>
        <w:t>a</w:t>
      </w:r>
      <w:r w:rsidR="00A64B0B" w:rsidRPr="002B6884">
        <w:rPr>
          <w:rFonts w:ascii="Glober Book" w:hAnsi="Glober Book" w:cs="Arial"/>
          <w:sz w:val="20"/>
          <w:szCs w:val="20"/>
        </w:rPr>
        <w:t xml:space="preserve"> alguma irregularidade no objeto, </w:t>
      </w:r>
      <w:r w:rsidR="00AF5D03" w:rsidRPr="002B6884">
        <w:rPr>
          <w:rFonts w:ascii="Glober Book" w:hAnsi="Glober Book" w:cs="Arial"/>
          <w:sz w:val="20"/>
          <w:szCs w:val="20"/>
        </w:rPr>
        <w:t>a</w:t>
      </w:r>
      <w:r w:rsidR="00A64B0B" w:rsidRPr="002B6884">
        <w:rPr>
          <w:rFonts w:ascii="Glober Book" w:hAnsi="Glober Book" w:cs="Arial"/>
          <w:sz w:val="20"/>
          <w:szCs w:val="20"/>
        </w:rPr>
        <w:t xml:space="preserve"> </w:t>
      </w:r>
      <w:r w:rsidR="00A64B0B" w:rsidRPr="002B6884">
        <w:rPr>
          <w:rFonts w:ascii="Glober Book" w:hAnsi="Glober Book" w:cs="Arial"/>
          <w:b/>
          <w:bCs/>
          <w:sz w:val="20"/>
          <w:szCs w:val="20"/>
        </w:rPr>
        <w:t>CONTRATANTE</w:t>
      </w:r>
      <w:r w:rsidR="00A64B0B" w:rsidRPr="002B6884">
        <w:rPr>
          <w:rFonts w:ascii="Glober Book" w:hAnsi="Glober Book" w:cs="Arial"/>
          <w:sz w:val="20"/>
          <w:szCs w:val="20"/>
        </w:rPr>
        <w:t xml:space="preserve"> poderá: </w:t>
      </w:r>
    </w:p>
    <w:p w14:paraId="2DE15707" w14:textId="49A7CBFD" w:rsidR="00A64B0B" w:rsidRDefault="00A64B0B" w:rsidP="00FE3450">
      <w:pPr>
        <w:pStyle w:val="PargrafodaLista"/>
        <w:numPr>
          <w:ilvl w:val="0"/>
          <w:numId w:val="15"/>
        </w:numPr>
        <w:ind w:left="567" w:hanging="283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Rejeitá-lo no todo ou em parte, quando a irregularidade for relacionada com a especificação do objeto, determinando sua substituição ou rescindindo a contratação, sem prejuízo das penalidades cabíveis,</w:t>
      </w:r>
      <w:r w:rsidR="006018AB" w:rsidRPr="00D50673">
        <w:rPr>
          <w:rFonts w:ascii="Glober Book" w:hAnsi="Glober Book" w:cs="Arial"/>
          <w:sz w:val="20"/>
          <w:szCs w:val="20"/>
        </w:rPr>
        <w:t xml:space="preserve"> devendo</w:t>
      </w:r>
      <w:r w:rsidRPr="00D50673">
        <w:rPr>
          <w:rFonts w:ascii="Glober Book" w:hAnsi="Glober Book" w:cs="Arial"/>
          <w:sz w:val="20"/>
          <w:szCs w:val="20"/>
        </w:rPr>
        <w:t xml:space="preserve"> 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Pr="00D50673">
        <w:rPr>
          <w:rFonts w:ascii="Glober Book" w:hAnsi="Glober Book" w:cs="Arial"/>
          <w:sz w:val="20"/>
          <w:szCs w:val="20"/>
        </w:rPr>
        <w:t xml:space="preserve"> fazê-la em conformidade com a indicação da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>, no prazo</w:t>
      </w:r>
      <w:r w:rsidR="007B2B78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 xml:space="preserve">máximo de 10 (dez) dias </w:t>
      </w:r>
      <w:r w:rsidR="003179AB">
        <w:rPr>
          <w:rFonts w:ascii="Glober Book" w:hAnsi="Glober Book" w:cs="Arial"/>
          <w:sz w:val="20"/>
          <w:szCs w:val="20"/>
        </w:rPr>
        <w:t>úteis</w:t>
      </w:r>
      <w:r w:rsidRPr="00D50673">
        <w:rPr>
          <w:rFonts w:ascii="Glober Book" w:hAnsi="Glober Book" w:cs="Arial"/>
          <w:sz w:val="20"/>
          <w:szCs w:val="20"/>
        </w:rPr>
        <w:t xml:space="preserve">, contados do recebimento da notificação por escrito, </w:t>
      </w:r>
      <w:r w:rsidR="003179AB">
        <w:rPr>
          <w:rFonts w:ascii="Glober Book" w:hAnsi="Glober Book" w:cs="Arial"/>
          <w:sz w:val="20"/>
          <w:szCs w:val="20"/>
        </w:rPr>
        <w:t xml:space="preserve">às custas da </w:t>
      </w:r>
      <w:r w:rsidR="003179AB" w:rsidRPr="003179AB">
        <w:rPr>
          <w:rFonts w:ascii="Glober Book" w:hAnsi="Glober Book" w:cs="Arial"/>
          <w:b/>
          <w:bCs/>
          <w:sz w:val="20"/>
          <w:szCs w:val="20"/>
        </w:rPr>
        <w:t>CONTRATADA</w:t>
      </w:r>
      <w:r w:rsidR="003179AB">
        <w:rPr>
          <w:rFonts w:ascii="Glober Book" w:hAnsi="Glober Book" w:cs="Arial"/>
          <w:sz w:val="20"/>
          <w:szCs w:val="20"/>
        </w:rPr>
        <w:t xml:space="preserve">, </w:t>
      </w:r>
      <w:r w:rsidR="006018AB" w:rsidRPr="00D50673">
        <w:rPr>
          <w:rFonts w:ascii="Glober Book" w:hAnsi="Glober Book" w:cs="Arial"/>
          <w:sz w:val="20"/>
          <w:szCs w:val="20"/>
        </w:rPr>
        <w:t>sendo</w:t>
      </w:r>
      <w:r w:rsidRPr="00D50673">
        <w:rPr>
          <w:rFonts w:ascii="Glober Book" w:hAnsi="Glober Book" w:cs="Arial"/>
          <w:sz w:val="20"/>
          <w:szCs w:val="20"/>
        </w:rPr>
        <w:t xml:space="preserve"> mantido o preço inicialmente contratado</w:t>
      </w:r>
      <w:r w:rsidR="003C05C3">
        <w:rPr>
          <w:rFonts w:ascii="Glober Book" w:hAnsi="Glober Book" w:cs="Arial"/>
          <w:sz w:val="20"/>
          <w:szCs w:val="20"/>
        </w:rPr>
        <w:t xml:space="preserve"> </w:t>
      </w:r>
      <w:r w:rsidR="00AD45B8">
        <w:rPr>
          <w:rFonts w:ascii="Glober Book" w:hAnsi="Glober Book" w:cs="Arial"/>
          <w:sz w:val="20"/>
          <w:szCs w:val="20"/>
        </w:rPr>
        <w:t>para os itens aceitos ou substituídos;</w:t>
      </w:r>
    </w:p>
    <w:p w14:paraId="499733BE" w14:textId="025DE69D" w:rsidR="00A64B0B" w:rsidRPr="003179AB" w:rsidRDefault="00A64B0B" w:rsidP="00FE3450">
      <w:pPr>
        <w:pStyle w:val="PargrafodaLista"/>
        <w:numPr>
          <w:ilvl w:val="0"/>
          <w:numId w:val="15"/>
        </w:numPr>
        <w:spacing w:before="240" w:after="240" w:line="276" w:lineRule="auto"/>
        <w:ind w:left="567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No caso de diferença na quantidade do objeto, 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 xml:space="preserve"> deverá determinar sua complementação ou rescindir a contratação, sem prejuízo das penalidades cabíveis, </w:t>
      </w:r>
      <w:r w:rsidR="006018AB" w:rsidRPr="00D50673">
        <w:rPr>
          <w:rFonts w:ascii="Glober Book" w:hAnsi="Glober Book" w:cs="Arial"/>
          <w:sz w:val="20"/>
          <w:szCs w:val="20"/>
        </w:rPr>
        <w:t xml:space="preserve">devendo </w:t>
      </w:r>
      <w:r w:rsidRPr="00D50673">
        <w:rPr>
          <w:rFonts w:ascii="Glober Book" w:hAnsi="Glober Book" w:cs="Arial"/>
          <w:sz w:val="20"/>
          <w:szCs w:val="20"/>
        </w:rPr>
        <w:t xml:space="preserve">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Pr="00D50673">
        <w:rPr>
          <w:rFonts w:ascii="Glober Book" w:hAnsi="Glober Book" w:cs="Arial"/>
          <w:sz w:val="20"/>
          <w:szCs w:val="20"/>
        </w:rPr>
        <w:t xml:space="preserve"> fazê-la em conformidade com a indicação d</w:t>
      </w:r>
      <w:r w:rsidR="00AF5D03">
        <w:rPr>
          <w:rFonts w:ascii="Glober Book" w:hAnsi="Glober Book" w:cs="Arial"/>
          <w:sz w:val="20"/>
          <w:szCs w:val="20"/>
        </w:rPr>
        <w:t>a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018AB" w:rsidRPr="00D50673">
        <w:rPr>
          <w:rFonts w:ascii="Glober Book" w:hAnsi="Glober Book" w:cs="Arial"/>
          <w:sz w:val="20"/>
          <w:szCs w:val="20"/>
        </w:rPr>
        <w:t>,</w:t>
      </w:r>
      <w:r w:rsidRPr="00D50673">
        <w:rPr>
          <w:rFonts w:ascii="Glober Book" w:hAnsi="Glober Book" w:cs="Arial"/>
          <w:sz w:val="20"/>
          <w:szCs w:val="20"/>
        </w:rPr>
        <w:t xml:space="preserve"> no prazo </w:t>
      </w:r>
      <w:r w:rsidRPr="003179AB">
        <w:rPr>
          <w:rFonts w:ascii="Glober Book" w:hAnsi="Glober Book" w:cs="Arial"/>
          <w:sz w:val="20"/>
          <w:szCs w:val="20"/>
        </w:rPr>
        <w:t xml:space="preserve">máximo de 10 (dez) dias </w:t>
      </w:r>
      <w:r w:rsidR="003179AB" w:rsidRPr="003179AB">
        <w:rPr>
          <w:rFonts w:ascii="Glober Book" w:hAnsi="Glober Book" w:cs="Arial"/>
          <w:sz w:val="20"/>
          <w:szCs w:val="20"/>
        </w:rPr>
        <w:t>úteis</w:t>
      </w:r>
      <w:r w:rsidRPr="003179AB">
        <w:rPr>
          <w:rFonts w:ascii="Glober Book" w:hAnsi="Glober Book" w:cs="Arial"/>
          <w:sz w:val="20"/>
          <w:szCs w:val="20"/>
        </w:rPr>
        <w:t xml:space="preserve">, contados da notificação por escrito, </w:t>
      </w:r>
      <w:r w:rsidR="006018AB" w:rsidRPr="003179AB">
        <w:rPr>
          <w:rFonts w:ascii="Glober Book" w:hAnsi="Glober Book" w:cs="Arial"/>
          <w:sz w:val="20"/>
          <w:szCs w:val="20"/>
        </w:rPr>
        <w:t xml:space="preserve">sendo </w:t>
      </w:r>
      <w:r w:rsidRPr="003179AB">
        <w:rPr>
          <w:rFonts w:ascii="Glober Book" w:hAnsi="Glober Book" w:cs="Arial"/>
          <w:sz w:val="20"/>
          <w:szCs w:val="20"/>
        </w:rPr>
        <w:t>mantido o preço inicialmente contratado</w:t>
      </w:r>
      <w:r w:rsidR="003C05C3" w:rsidRPr="003179AB">
        <w:rPr>
          <w:rFonts w:ascii="Glober Book" w:hAnsi="Glober Book" w:cs="Arial"/>
          <w:sz w:val="20"/>
          <w:szCs w:val="20"/>
        </w:rPr>
        <w:t>, na hipótese de complementação</w:t>
      </w:r>
      <w:r w:rsidRPr="003179AB">
        <w:rPr>
          <w:rFonts w:ascii="Glober Book" w:hAnsi="Glober Book" w:cs="Arial"/>
          <w:sz w:val="20"/>
          <w:szCs w:val="20"/>
        </w:rPr>
        <w:t>.</w:t>
      </w:r>
    </w:p>
    <w:p w14:paraId="32940F2E" w14:textId="14E58705" w:rsidR="00A64B0B" w:rsidRPr="003179AB" w:rsidRDefault="002B6884" w:rsidP="00FE3450">
      <w:pPr>
        <w:tabs>
          <w:tab w:val="left" w:pos="252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6.5.         </w:t>
      </w:r>
      <w:r w:rsidR="00A64B0B" w:rsidRPr="003179AB">
        <w:rPr>
          <w:rFonts w:ascii="Glober Book" w:hAnsi="Glober Book" w:cs="Arial"/>
          <w:sz w:val="20"/>
          <w:szCs w:val="20"/>
        </w:rPr>
        <w:t xml:space="preserve">O recebimento definitivo do objeto dar-se-á </w:t>
      </w:r>
      <w:r w:rsidR="006018AB" w:rsidRPr="003179AB">
        <w:rPr>
          <w:rFonts w:ascii="Glober Book" w:hAnsi="Glober Book" w:cs="Arial"/>
          <w:sz w:val="20"/>
          <w:szCs w:val="20"/>
        </w:rPr>
        <w:t xml:space="preserve">no prazo de 10 (dez) dias </w:t>
      </w:r>
      <w:r w:rsidR="00092CF9">
        <w:rPr>
          <w:rFonts w:ascii="Glober Book" w:hAnsi="Glober Book" w:cs="Arial"/>
          <w:sz w:val="20"/>
          <w:szCs w:val="20"/>
        </w:rPr>
        <w:t>úteis</w:t>
      </w:r>
      <w:r w:rsidR="006018AB" w:rsidRPr="003179AB">
        <w:rPr>
          <w:rFonts w:ascii="Glober Book" w:hAnsi="Glober Book" w:cs="Arial"/>
          <w:sz w:val="20"/>
          <w:szCs w:val="20"/>
        </w:rPr>
        <w:t xml:space="preserve"> após o recebimento provisório, uma vez verificado o atendimento integral da quantidade e das especificações contratadas,</w:t>
      </w:r>
      <w:r w:rsidR="00795D70" w:rsidRPr="003179AB">
        <w:rPr>
          <w:rFonts w:ascii="Glober Book" w:hAnsi="Glober Book" w:cs="Arial"/>
          <w:sz w:val="20"/>
          <w:szCs w:val="20"/>
        </w:rPr>
        <w:t xml:space="preserve"> e</w:t>
      </w:r>
      <w:r w:rsidR="006018AB" w:rsidRPr="003179AB">
        <w:rPr>
          <w:rFonts w:ascii="Glober Book" w:hAnsi="Glober Book" w:cs="Arial"/>
          <w:sz w:val="20"/>
          <w:szCs w:val="20"/>
        </w:rPr>
        <w:t xml:space="preserve"> consequentemente aceitação mediante Termo de Recebimento. </w:t>
      </w:r>
    </w:p>
    <w:p w14:paraId="7EEDF30D" w14:textId="4490007A" w:rsidR="00823B25" w:rsidRPr="003179AB" w:rsidRDefault="00823B25" w:rsidP="00AA3669">
      <w:pPr>
        <w:tabs>
          <w:tab w:val="left" w:pos="252"/>
          <w:tab w:val="left" w:pos="851"/>
          <w:tab w:val="left" w:pos="1134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 w:rsidRPr="003179AB">
        <w:rPr>
          <w:rFonts w:ascii="Glober Book" w:hAnsi="Glober Book" w:cs="Arial"/>
          <w:sz w:val="20"/>
          <w:szCs w:val="20"/>
        </w:rPr>
        <w:lastRenderedPageBreak/>
        <w:t>6.5.1</w:t>
      </w:r>
      <w:r w:rsidR="002B6884">
        <w:rPr>
          <w:rFonts w:ascii="Glober Book" w:hAnsi="Glober Book" w:cs="Arial"/>
          <w:sz w:val="20"/>
          <w:szCs w:val="20"/>
        </w:rPr>
        <w:t>.</w:t>
      </w:r>
      <w:r w:rsidRPr="003179AB">
        <w:rPr>
          <w:rFonts w:ascii="Glober Book" w:hAnsi="Glober Book" w:cs="Arial"/>
          <w:sz w:val="20"/>
          <w:szCs w:val="20"/>
        </w:rPr>
        <w:t xml:space="preserve"> </w:t>
      </w:r>
      <w:r w:rsidR="00D46A86">
        <w:rPr>
          <w:rFonts w:ascii="Glober Book" w:hAnsi="Glober Book" w:cs="Arial"/>
          <w:sz w:val="20"/>
          <w:szCs w:val="20"/>
        </w:rPr>
        <w:t xml:space="preserve">    </w:t>
      </w:r>
      <w:r w:rsidRPr="003179AB">
        <w:rPr>
          <w:rFonts w:ascii="Glober Book" w:hAnsi="Glober Book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19271C1C" w14:textId="4F5F5D20" w:rsidR="00823B25" w:rsidRPr="003179AB" w:rsidRDefault="002B6884" w:rsidP="00AA3669">
      <w:pPr>
        <w:tabs>
          <w:tab w:val="left" w:pos="238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6.6.       </w:t>
      </w:r>
      <w:r w:rsidR="00823B25" w:rsidRPr="003179AB">
        <w:rPr>
          <w:rFonts w:ascii="Glober Book" w:hAnsi="Glober Book" w:cs="Arial"/>
          <w:sz w:val="20"/>
          <w:szCs w:val="20"/>
        </w:rPr>
        <w:t xml:space="preserve">O recebimento provisório ou definitivo do objeto não exclui a responsabilidade da </w:t>
      </w:r>
      <w:r w:rsidR="007E658D" w:rsidRPr="003179AB">
        <w:rPr>
          <w:rFonts w:ascii="Glober Book" w:hAnsi="Glober Book" w:cs="Arial"/>
          <w:b/>
          <w:bCs/>
          <w:sz w:val="20"/>
          <w:szCs w:val="20"/>
        </w:rPr>
        <w:t>CONTRATADA</w:t>
      </w:r>
      <w:r w:rsidR="00823B25" w:rsidRPr="003179AB">
        <w:rPr>
          <w:rFonts w:ascii="Glober Book" w:hAnsi="Glober Book" w:cs="Arial"/>
          <w:sz w:val="20"/>
          <w:szCs w:val="20"/>
        </w:rPr>
        <w:t xml:space="preserve"> pelos prejuízos resultantes da incorreta execução do contrato.</w:t>
      </w:r>
    </w:p>
    <w:p w14:paraId="3857ED32" w14:textId="516C5F3B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182"/>
        <w:rPr>
          <w:rFonts w:ascii="Glober Book" w:hAnsi="Glober Book" w:cs="Arial"/>
        </w:rPr>
      </w:pPr>
      <w:r w:rsidRPr="003179AB">
        <w:rPr>
          <w:rFonts w:ascii="Glober Book" w:hAnsi="Glober Book" w:cs="Arial"/>
        </w:rPr>
        <w:t xml:space="preserve">CLAÚSULA </w:t>
      </w:r>
      <w:r w:rsidR="000E72B3" w:rsidRPr="003179AB">
        <w:rPr>
          <w:rFonts w:ascii="Glober Book" w:hAnsi="Glober Book" w:cs="Arial"/>
        </w:rPr>
        <w:t>SÉTIMA</w:t>
      </w:r>
      <w:r w:rsidRPr="003179AB">
        <w:rPr>
          <w:rFonts w:ascii="Glober Book" w:hAnsi="Glober Book" w:cs="Arial"/>
        </w:rPr>
        <w:t xml:space="preserve"> - FISCALIZAÇÃO</w:t>
      </w:r>
    </w:p>
    <w:p w14:paraId="778206BC" w14:textId="45EA28C8" w:rsidR="006448C9" w:rsidRPr="003179AB" w:rsidRDefault="002B6884" w:rsidP="00AA3669">
      <w:pPr>
        <w:pStyle w:val="PargrafodaLista"/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7.1.    </w:t>
      </w:r>
      <w:r w:rsidR="006448C9" w:rsidRPr="003179AB">
        <w:rPr>
          <w:rFonts w:ascii="Glober Book" w:hAnsi="Glober Book" w:cs="Arial"/>
          <w:sz w:val="20"/>
          <w:szCs w:val="20"/>
        </w:rPr>
        <w:t xml:space="preserve">Será designado pela </w:t>
      </w:r>
      <w:r w:rsidR="006448C9" w:rsidRPr="003179AB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3179AB">
        <w:rPr>
          <w:rFonts w:ascii="Glober Book" w:hAnsi="Glober Book" w:cs="Arial"/>
          <w:sz w:val="20"/>
          <w:szCs w:val="20"/>
        </w:rPr>
        <w:t xml:space="preserve"> um representante para acompanhar e fiscalizar a entrega dos </w:t>
      </w:r>
      <w:r w:rsidR="00AD45B8">
        <w:rPr>
          <w:rFonts w:ascii="Glober Book" w:hAnsi="Glober Book" w:cs="Arial"/>
          <w:sz w:val="20"/>
          <w:szCs w:val="20"/>
        </w:rPr>
        <w:t>materiais esportivos</w:t>
      </w:r>
      <w:r w:rsidR="006448C9" w:rsidRPr="003179AB">
        <w:rPr>
          <w:rFonts w:ascii="Glober Book" w:hAnsi="Glober Book" w:cs="Arial"/>
          <w:sz w:val="20"/>
          <w:szCs w:val="20"/>
        </w:rPr>
        <w:t>, anotando em registro próprio todas as ocorrências relacionadas com a execução e determinando o que for necessário à regularização de falhas ou defeitos observados.</w:t>
      </w:r>
    </w:p>
    <w:p w14:paraId="524942BF" w14:textId="06E02EA1" w:rsidR="006448C9" w:rsidRPr="00D50673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7.2.         </w:t>
      </w:r>
      <w:r w:rsidR="006448C9" w:rsidRPr="00D50673">
        <w:rPr>
          <w:rFonts w:ascii="Glober Book" w:hAnsi="Glober Book" w:cs="Arial"/>
          <w:sz w:val="20"/>
          <w:szCs w:val="20"/>
        </w:rPr>
        <w:t xml:space="preserve">A fiscalização de que trata este item não exclui nem reduz a responsabilidade da </w:t>
      </w:r>
      <w:r w:rsidR="006448C9" w:rsidRPr="00D50673">
        <w:rPr>
          <w:rFonts w:ascii="Glober Book" w:hAnsi="Glober Book" w:cs="Arial"/>
          <w:b/>
          <w:bCs/>
          <w:sz w:val="20"/>
          <w:szCs w:val="20"/>
        </w:rPr>
        <w:t>C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ONTRATADA</w:t>
      </w:r>
      <w:r w:rsidR="006448C9" w:rsidRPr="00D50673">
        <w:rPr>
          <w:rFonts w:ascii="Glober Book" w:hAnsi="Glober Book" w:cs="Arial"/>
          <w:sz w:val="20"/>
          <w:szCs w:val="20"/>
        </w:rPr>
        <w:t>, inclusive perante terceiros, por qualquer irregularidade, ainda que resultante de imperfeições técnicas ou vícios redibitórios, e, na ocorrência desta, não implica em corresponsabilidade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6448C9" w:rsidRPr="00D50673">
        <w:rPr>
          <w:rFonts w:ascii="Glober Book" w:hAnsi="Glober Book" w:cs="Arial"/>
          <w:sz w:val="20"/>
          <w:szCs w:val="20"/>
        </w:rPr>
        <w:t xml:space="preserve"> 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D50673">
        <w:rPr>
          <w:rFonts w:ascii="Glober Book" w:hAnsi="Glober Book" w:cs="Arial"/>
          <w:sz w:val="20"/>
          <w:szCs w:val="20"/>
        </w:rPr>
        <w:t xml:space="preserve"> ou de seus prepostos.</w:t>
      </w:r>
    </w:p>
    <w:p w14:paraId="5F927B51" w14:textId="5EE94EDA" w:rsidR="006448C9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7.3.      </w:t>
      </w:r>
      <w:r w:rsidR="006448C9" w:rsidRPr="00D50673">
        <w:rPr>
          <w:rFonts w:ascii="Glober Book" w:hAnsi="Glober Book" w:cs="Arial"/>
          <w:sz w:val="20"/>
          <w:szCs w:val="20"/>
        </w:rPr>
        <w:t>O representante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6448C9" w:rsidRPr="00D50673">
        <w:rPr>
          <w:rFonts w:ascii="Glober Book" w:hAnsi="Glober Book" w:cs="Arial"/>
          <w:sz w:val="20"/>
          <w:szCs w:val="20"/>
        </w:rPr>
        <w:t xml:space="preserve"> 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D50673">
        <w:rPr>
          <w:rFonts w:ascii="Glober Book" w:hAnsi="Glober Book" w:cs="Arial"/>
          <w:sz w:val="20"/>
          <w:szCs w:val="20"/>
        </w:rPr>
        <w:t xml:space="preserve"> anotará em registro próprio todas as ocorrências relacionadas com a execução do contrato, determinando o que for necessário à regularização das falhas ou defeitos observados e encaminhando os apontamentos à autoridade competente para as providências cabíveis.</w:t>
      </w:r>
    </w:p>
    <w:p w14:paraId="5C4F1120" w14:textId="432B4956" w:rsidR="00780907" w:rsidRPr="00D50673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7.4.      </w:t>
      </w:r>
      <w:r w:rsidR="00780907">
        <w:rPr>
          <w:rFonts w:ascii="Glober Book" w:hAnsi="Glober Book" w:cs="Arial"/>
          <w:sz w:val="20"/>
          <w:szCs w:val="20"/>
        </w:rPr>
        <w:t xml:space="preserve">Será permitido </w:t>
      </w:r>
      <w:r w:rsidR="00780907" w:rsidRPr="00780907">
        <w:rPr>
          <w:rFonts w:ascii="Glober Book" w:hAnsi="Glober Book" w:cs="Arial"/>
          <w:sz w:val="20"/>
          <w:szCs w:val="20"/>
        </w:rPr>
        <w:t>o livre acesso dos colaboradores do CBC, bem como dos órgãos de controle</w:t>
      </w:r>
      <w:r w:rsidR="00780907">
        <w:rPr>
          <w:rFonts w:ascii="Glober Book" w:hAnsi="Glober Book" w:cs="Arial"/>
          <w:sz w:val="20"/>
          <w:szCs w:val="20"/>
        </w:rPr>
        <w:t xml:space="preserve"> </w:t>
      </w:r>
      <w:r w:rsidR="00780907" w:rsidRPr="00780907">
        <w:rPr>
          <w:rFonts w:ascii="Glober Book" w:hAnsi="Glober Book" w:cs="Arial"/>
          <w:sz w:val="20"/>
          <w:szCs w:val="20"/>
        </w:rPr>
        <w:t>aos documentos e registros contábeis das empresas contratadas que digam respeito à realização de processos de aquisição dos materiais esportivos custeados pelo projeto</w:t>
      </w:r>
      <w:r w:rsidR="00780907">
        <w:rPr>
          <w:rFonts w:ascii="Glober Book" w:hAnsi="Glober Book" w:cs="Arial"/>
          <w:sz w:val="20"/>
          <w:szCs w:val="20"/>
        </w:rPr>
        <w:t>.</w:t>
      </w:r>
    </w:p>
    <w:p w14:paraId="3857ED34" w14:textId="138B7E89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182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</w:t>
      </w:r>
      <w:r w:rsidR="000E72B3" w:rsidRPr="00D50673">
        <w:rPr>
          <w:rFonts w:ascii="Glober Book" w:hAnsi="Glober Book" w:cs="Arial"/>
        </w:rPr>
        <w:t>OITAVA</w:t>
      </w:r>
      <w:r w:rsidRPr="00D50673">
        <w:rPr>
          <w:rFonts w:ascii="Glober Book" w:hAnsi="Glober Book" w:cs="Arial"/>
        </w:rPr>
        <w:t xml:space="preserve"> – OBRIGAÇÕES DA CONTRATANTE E DA CONTRATADA</w:t>
      </w:r>
    </w:p>
    <w:p w14:paraId="471DAE34" w14:textId="37817B55" w:rsidR="00E40217" w:rsidRPr="00B51E19" w:rsidRDefault="002B6884" w:rsidP="00FE3450">
      <w:pPr>
        <w:pStyle w:val="PargrafodaLista"/>
        <w:numPr>
          <w:ilvl w:val="1"/>
          <w:numId w:val="13"/>
        </w:numPr>
        <w:tabs>
          <w:tab w:val="left" w:pos="840"/>
        </w:tabs>
        <w:spacing w:before="120" w:after="240"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 </w:t>
      </w:r>
      <w:r w:rsidR="00E40217" w:rsidRPr="00B51E19">
        <w:rPr>
          <w:rFonts w:ascii="Glober Book" w:hAnsi="Glober Book" w:cs="Arial"/>
          <w:sz w:val="20"/>
          <w:szCs w:val="20"/>
        </w:rPr>
        <w:t xml:space="preserve">São obrigações da </w:t>
      </w:r>
      <w:r w:rsidR="00E40217" w:rsidRPr="00B51E19">
        <w:rPr>
          <w:rFonts w:ascii="Glober Book" w:hAnsi="Glober Book" w:cs="Arial"/>
          <w:b/>
          <w:bCs/>
          <w:sz w:val="20"/>
          <w:szCs w:val="20"/>
        </w:rPr>
        <w:t>CONTRATANTE</w:t>
      </w:r>
      <w:r w:rsidR="00B51E19">
        <w:rPr>
          <w:rFonts w:ascii="Glober Book" w:hAnsi="Glober Book" w:cs="Arial"/>
          <w:b/>
          <w:bCs/>
          <w:sz w:val="20"/>
          <w:szCs w:val="20"/>
        </w:rPr>
        <w:t xml:space="preserve">, </w:t>
      </w:r>
      <w:r w:rsidR="00B51E19" w:rsidRPr="00B51E19">
        <w:rPr>
          <w:rFonts w:ascii="Glober Book" w:hAnsi="Glober Book" w:cs="Arial"/>
          <w:sz w:val="20"/>
          <w:szCs w:val="20"/>
        </w:rPr>
        <w:t>além daquelas constantes do Termo de Referência</w:t>
      </w:r>
      <w:r w:rsidR="00E40217" w:rsidRPr="00B51E19">
        <w:rPr>
          <w:rFonts w:ascii="Glober Book" w:hAnsi="Glober Book" w:cs="Arial"/>
          <w:sz w:val="20"/>
          <w:szCs w:val="20"/>
        </w:rPr>
        <w:t>:</w:t>
      </w:r>
    </w:p>
    <w:p w14:paraId="622949FB" w14:textId="77777777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Receber o objeto no prazo e condições estabelecidas no Edital e seus anexos;</w:t>
      </w:r>
    </w:p>
    <w:p w14:paraId="6F0F46BC" w14:textId="31EDFB0D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Verificar minuciosamente, no prazo fixado, a conformidade dos </w:t>
      </w:r>
      <w:r w:rsidR="00AD45B8">
        <w:rPr>
          <w:rFonts w:ascii="Glober Book" w:hAnsi="Glober Book"/>
          <w:sz w:val="20"/>
          <w:szCs w:val="20"/>
        </w:rPr>
        <w:t>materiais esportivos</w:t>
      </w:r>
      <w:r w:rsidR="00AD45B8" w:rsidRPr="00D50673">
        <w:rPr>
          <w:rFonts w:ascii="Glober Book" w:hAnsi="Glober Book"/>
          <w:sz w:val="20"/>
          <w:szCs w:val="20"/>
        </w:rPr>
        <w:t xml:space="preserve"> </w:t>
      </w:r>
      <w:r w:rsidRPr="00D50673">
        <w:rPr>
          <w:rFonts w:ascii="Glober Book" w:hAnsi="Glober Book"/>
          <w:sz w:val="20"/>
          <w:szCs w:val="20"/>
        </w:rPr>
        <w:t>recebidos provisoriamente com as especificações constantes do Edital e da</w:t>
      </w:r>
      <w:r w:rsidR="007D1D27">
        <w:rPr>
          <w:rFonts w:ascii="Glober Book" w:hAnsi="Glober Book"/>
          <w:sz w:val="20"/>
          <w:szCs w:val="20"/>
        </w:rPr>
        <w:t xml:space="preserve"> p</w:t>
      </w:r>
      <w:r w:rsidRPr="00D50673">
        <w:rPr>
          <w:rFonts w:ascii="Glober Book" w:hAnsi="Glober Book"/>
          <w:sz w:val="20"/>
          <w:szCs w:val="20"/>
        </w:rPr>
        <w:t>roposta</w:t>
      </w:r>
      <w:r w:rsidR="003B2FA4" w:rsidRPr="00D50673">
        <w:rPr>
          <w:rFonts w:ascii="Glober Book" w:hAnsi="Glober Book"/>
          <w:sz w:val="20"/>
          <w:szCs w:val="20"/>
        </w:rPr>
        <w:t xml:space="preserve"> vencedora</w:t>
      </w:r>
      <w:r w:rsidRPr="00D50673">
        <w:rPr>
          <w:rFonts w:ascii="Glober Book" w:hAnsi="Glober Book"/>
          <w:sz w:val="20"/>
          <w:szCs w:val="20"/>
        </w:rPr>
        <w:t>, para fins de aceitação e recebimento definitivo;</w:t>
      </w:r>
    </w:p>
    <w:p w14:paraId="6A9BF0B7" w14:textId="0F5A9652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Comunicar à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>, por escrito, sobre imperfeições, falhas ou irregularidades verificadas no objeto fornecido, para que seja substituído, reparado ou corrigido;</w:t>
      </w:r>
    </w:p>
    <w:p w14:paraId="5A1F04B8" w14:textId="111A6EF5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Acompanhar e fiscalizar o cumprimento das obrigações da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>, através de comissão</w:t>
      </w:r>
      <w:r w:rsidR="008303F2">
        <w:rPr>
          <w:rFonts w:ascii="Glober Book" w:hAnsi="Glober Book"/>
          <w:sz w:val="20"/>
          <w:szCs w:val="20"/>
        </w:rPr>
        <w:t xml:space="preserve"> ou funcionário</w:t>
      </w:r>
      <w:r w:rsidRPr="00D50673">
        <w:rPr>
          <w:rFonts w:ascii="Glober Book" w:hAnsi="Glober Book"/>
          <w:sz w:val="20"/>
          <w:szCs w:val="20"/>
        </w:rPr>
        <w:t xml:space="preserve"> especialmente designado;</w:t>
      </w:r>
    </w:p>
    <w:p w14:paraId="1E71A781" w14:textId="77777777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Efetuar o pagamento à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 xml:space="preserve"> no valor correspondente ao fornecimento do objeto, no prazo e forma estabelecidos no Edital e seus anexos</w:t>
      </w:r>
      <w:r w:rsidR="003B2FA4" w:rsidRPr="00D50673">
        <w:rPr>
          <w:rFonts w:ascii="Glober Book" w:hAnsi="Glober Book"/>
          <w:sz w:val="20"/>
          <w:szCs w:val="20"/>
        </w:rPr>
        <w:t>;</w:t>
      </w:r>
    </w:p>
    <w:p w14:paraId="224561D2" w14:textId="72D2AE93" w:rsidR="003B2FA4" w:rsidRPr="00092CF9" w:rsidRDefault="003B2FA4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A </w:t>
      </w:r>
      <w:r w:rsidRPr="00D50673">
        <w:rPr>
          <w:rFonts w:ascii="Glober Book" w:hAnsi="Glober Book"/>
          <w:b/>
          <w:bCs/>
          <w:sz w:val="20"/>
          <w:szCs w:val="20"/>
        </w:rPr>
        <w:t>CONTRATANTE</w:t>
      </w:r>
      <w:r w:rsidR="00E40217" w:rsidRPr="00D50673">
        <w:rPr>
          <w:rFonts w:ascii="Glober Book" w:hAnsi="Glober Book"/>
          <w:sz w:val="20"/>
          <w:szCs w:val="20"/>
        </w:rPr>
        <w:t xml:space="preserve"> não responderá por quaisquer compromissos assumidos pela </w:t>
      </w:r>
      <w:r w:rsidR="00E40217" w:rsidRPr="00D50673">
        <w:rPr>
          <w:rFonts w:ascii="Glober Book" w:hAnsi="Glober Book"/>
          <w:b/>
          <w:bCs/>
          <w:sz w:val="20"/>
          <w:szCs w:val="20"/>
        </w:rPr>
        <w:t>C</w:t>
      </w:r>
      <w:r w:rsidR="002A0C86" w:rsidRPr="00D50673">
        <w:rPr>
          <w:rFonts w:ascii="Glober Book" w:hAnsi="Glober Book"/>
          <w:b/>
          <w:bCs/>
          <w:sz w:val="20"/>
          <w:szCs w:val="20"/>
        </w:rPr>
        <w:t>ONTRATADA</w:t>
      </w:r>
      <w:r w:rsidR="00E40217" w:rsidRPr="00D50673">
        <w:rPr>
          <w:rFonts w:ascii="Glober Book" w:hAnsi="Glober Book"/>
          <w:sz w:val="20"/>
          <w:szCs w:val="20"/>
        </w:rPr>
        <w:t xml:space="preserve"> com terceiros, ainda que vinculados à execução do presente Termo de Contrato, bem como por qualquer dano causado a terceiros em decorrência de ato da </w:t>
      </w:r>
      <w:r w:rsidRPr="00D50673">
        <w:rPr>
          <w:rFonts w:ascii="Glober Book" w:hAnsi="Glober Book"/>
          <w:b/>
          <w:bCs/>
          <w:sz w:val="20"/>
          <w:szCs w:val="20"/>
        </w:rPr>
        <w:t>CONTRATADA</w:t>
      </w:r>
      <w:r w:rsidR="00E40217" w:rsidRPr="00D50673">
        <w:rPr>
          <w:rFonts w:ascii="Glober Book" w:hAnsi="Glober Book"/>
          <w:sz w:val="20"/>
          <w:szCs w:val="20"/>
        </w:rPr>
        <w:t>, de seus empregados, prepostos ou subordinados.</w:t>
      </w:r>
    </w:p>
    <w:p w14:paraId="0EAA72AB" w14:textId="46D73AD7" w:rsidR="00E40217" w:rsidRPr="00D50673" w:rsidRDefault="002B6884" w:rsidP="00AA3669">
      <w:pPr>
        <w:tabs>
          <w:tab w:val="left" w:pos="882"/>
        </w:tabs>
        <w:spacing w:before="120" w:after="12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8.2.        </w:t>
      </w:r>
      <w:r w:rsidR="003B2FA4" w:rsidRPr="00D50673">
        <w:rPr>
          <w:rFonts w:ascii="Glober Book" w:hAnsi="Glober Book" w:cs="Arial"/>
          <w:sz w:val="20"/>
          <w:szCs w:val="20"/>
        </w:rPr>
        <w:t xml:space="preserve">São obrigações da </w:t>
      </w:r>
      <w:r w:rsidR="003B2FA4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B51E19">
        <w:rPr>
          <w:rFonts w:ascii="Glober Book" w:hAnsi="Glober Book" w:cs="Arial"/>
          <w:b/>
          <w:bCs/>
          <w:sz w:val="20"/>
          <w:szCs w:val="20"/>
        </w:rPr>
        <w:t xml:space="preserve">, </w:t>
      </w:r>
      <w:r w:rsidR="00B51E19" w:rsidRPr="00B51E19">
        <w:rPr>
          <w:rFonts w:ascii="Glober Book" w:hAnsi="Glober Book" w:cs="Arial"/>
          <w:sz w:val="20"/>
          <w:szCs w:val="20"/>
        </w:rPr>
        <w:t>além daquelas constantes do Termo de Referência</w:t>
      </w:r>
      <w:r w:rsidR="003B2FA4" w:rsidRPr="00D50673">
        <w:rPr>
          <w:rFonts w:ascii="Glober Book" w:hAnsi="Glober Book" w:cs="Arial"/>
          <w:sz w:val="20"/>
          <w:szCs w:val="20"/>
        </w:rPr>
        <w:t>:</w:t>
      </w:r>
    </w:p>
    <w:p w14:paraId="6696CCEB" w14:textId="356012B7" w:rsidR="00907AF5" w:rsidRPr="00D50673" w:rsidRDefault="00B51E19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C</w:t>
      </w:r>
      <w:r w:rsidR="00907AF5" w:rsidRPr="00D50673">
        <w:rPr>
          <w:rFonts w:ascii="Glober Book" w:hAnsi="Glober Book"/>
          <w:sz w:val="20"/>
          <w:szCs w:val="20"/>
        </w:rPr>
        <w:t>umprir todas as obrigações constantes no Edital, seus anexos e sua proposta, assumindo como exclusivamente seus os riscos e as despesas decorrentes da boa e perfeita execução do objeto</w:t>
      </w:r>
      <w:r w:rsidR="002A0C86" w:rsidRPr="00D50673">
        <w:rPr>
          <w:rFonts w:ascii="Glober Book" w:hAnsi="Glober Book"/>
          <w:sz w:val="20"/>
          <w:szCs w:val="20"/>
        </w:rPr>
        <w:t>;</w:t>
      </w:r>
    </w:p>
    <w:p w14:paraId="009A0B58" w14:textId="70CC46AF" w:rsidR="00907AF5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lastRenderedPageBreak/>
        <w:t>Efetuar a entrega do</w:t>
      </w:r>
      <w:r w:rsidR="00AD45B8">
        <w:rPr>
          <w:rFonts w:ascii="Glober Book" w:hAnsi="Glober Book"/>
          <w:sz w:val="20"/>
          <w:szCs w:val="20"/>
        </w:rPr>
        <w:t xml:space="preserve">(s) item(s) adquirido(s) </w:t>
      </w:r>
      <w:r w:rsidRPr="00D50673">
        <w:rPr>
          <w:rFonts w:ascii="Glober Book" w:hAnsi="Glober Book"/>
          <w:sz w:val="20"/>
          <w:szCs w:val="20"/>
        </w:rPr>
        <w:t>em perfeitas condições, conforme especificações, prazo e local constantes neste Termo de Contrato, no Termo de Referência e seus anexos</w:t>
      </w:r>
      <w:r w:rsidR="008303F2">
        <w:rPr>
          <w:rFonts w:ascii="Glober Book" w:hAnsi="Glober Book"/>
          <w:sz w:val="20"/>
          <w:szCs w:val="20"/>
        </w:rPr>
        <w:t>, se for o caso</w:t>
      </w:r>
      <w:r w:rsidRPr="00D50673">
        <w:rPr>
          <w:rFonts w:ascii="Glober Book" w:hAnsi="Glober Book"/>
          <w:sz w:val="20"/>
          <w:szCs w:val="20"/>
        </w:rPr>
        <w:t>, acompanhado da respectiva nota fiscal</w:t>
      </w:r>
      <w:r w:rsidR="002A0C86" w:rsidRPr="00D50673">
        <w:rPr>
          <w:rFonts w:ascii="Glober Book" w:hAnsi="Glober Book"/>
          <w:sz w:val="20"/>
          <w:szCs w:val="20"/>
        </w:rPr>
        <w:t>/fatura</w:t>
      </w:r>
      <w:r w:rsidRPr="00D50673">
        <w:rPr>
          <w:rFonts w:ascii="Glober Book" w:hAnsi="Glober Book"/>
          <w:sz w:val="20"/>
          <w:szCs w:val="20"/>
        </w:rPr>
        <w:t>, na qual constarão</w:t>
      </w:r>
      <w:r w:rsidR="00AD45B8">
        <w:rPr>
          <w:rFonts w:ascii="Glober Book" w:hAnsi="Glober Book"/>
          <w:sz w:val="20"/>
          <w:szCs w:val="20"/>
        </w:rPr>
        <w:t xml:space="preserve"> a especificação detalhada por item e a identificação da parceria</w:t>
      </w:r>
      <w:r w:rsidR="008303F2">
        <w:rPr>
          <w:rFonts w:ascii="Glober Book" w:hAnsi="Glober Book"/>
          <w:sz w:val="20"/>
          <w:szCs w:val="20"/>
        </w:rPr>
        <w:t xml:space="preserve"> (Termo de Execução)</w:t>
      </w:r>
      <w:r w:rsidRPr="00D50673">
        <w:rPr>
          <w:rFonts w:ascii="Glober Book" w:hAnsi="Glober Book"/>
          <w:sz w:val="20"/>
          <w:szCs w:val="20"/>
        </w:rPr>
        <w:t>;</w:t>
      </w:r>
    </w:p>
    <w:p w14:paraId="7EFEDA33" w14:textId="77777777" w:rsidR="00027F33" w:rsidRPr="00027F33" w:rsidRDefault="004056F6" w:rsidP="00027F33">
      <w:pPr>
        <w:spacing w:after="160" w:line="259" w:lineRule="auto"/>
        <w:ind w:left="853" w:firstLine="39"/>
        <w:jc w:val="both"/>
        <w:rPr>
          <w:rFonts w:ascii="Glober Book" w:hAnsi="Glober Book"/>
          <w:sz w:val="20"/>
          <w:szCs w:val="20"/>
        </w:rPr>
      </w:pPr>
      <w:r w:rsidRPr="00027F33">
        <w:rPr>
          <w:rFonts w:ascii="Glober Book" w:hAnsi="Glober Book"/>
          <w:sz w:val="20"/>
          <w:szCs w:val="20"/>
        </w:rPr>
        <w:t xml:space="preserve">b.1) </w:t>
      </w:r>
      <w:r w:rsidR="00027F33" w:rsidRPr="00027F33">
        <w:rPr>
          <w:rFonts w:ascii="Glober Book" w:hAnsi="Glober Book"/>
          <w:sz w:val="20"/>
          <w:szCs w:val="20"/>
        </w:rPr>
        <w:t>Marca;</w:t>
      </w:r>
    </w:p>
    <w:p w14:paraId="1205D310" w14:textId="7F8CF0F9" w:rsidR="00027F33" w:rsidRPr="00027F33" w:rsidRDefault="00027F33" w:rsidP="00AE4C7B">
      <w:pPr>
        <w:spacing w:after="160" w:line="259" w:lineRule="auto"/>
        <w:ind w:left="851" w:firstLine="41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b.2) </w:t>
      </w:r>
      <w:r w:rsidRPr="00027F33">
        <w:rPr>
          <w:rFonts w:ascii="Glober Book" w:hAnsi="Glober Book"/>
          <w:sz w:val="20"/>
          <w:szCs w:val="20"/>
        </w:rPr>
        <w:t>Fabricante;</w:t>
      </w:r>
    </w:p>
    <w:p w14:paraId="047EBC19" w14:textId="2A17D21F" w:rsidR="00027F33" w:rsidRPr="00027F33" w:rsidRDefault="00AE4C7B" w:rsidP="00AE4C7B">
      <w:pPr>
        <w:spacing w:after="160" w:line="259" w:lineRule="auto"/>
        <w:ind w:left="849" w:firstLine="43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b.3) </w:t>
      </w:r>
      <w:r w:rsidR="00027F33" w:rsidRPr="00027F33">
        <w:rPr>
          <w:rFonts w:ascii="Glober Book" w:hAnsi="Glober Book"/>
          <w:sz w:val="20"/>
          <w:szCs w:val="20"/>
        </w:rPr>
        <w:t>Modelo;</w:t>
      </w:r>
    </w:p>
    <w:p w14:paraId="0D02AFCD" w14:textId="63E46192" w:rsidR="00027F33" w:rsidRPr="00AE4C7B" w:rsidRDefault="00AE4C7B" w:rsidP="00AE4C7B">
      <w:pPr>
        <w:spacing w:after="160" w:line="259" w:lineRule="auto"/>
        <w:ind w:left="847" w:firstLine="45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b.4) </w:t>
      </w:r>
      <w:r w:rsidR="00027F33" w:rsidRPr="00AE4C7B">
        <w:rPr>
          <w:rFonts w:ascii="Glober Book" w:hAnsi="Glober Book"/>
          <w:sz w:val="20"/>
          <w:szCs w:val="20"/>
        </w:rPr>
        <w:t>Procedência;</w:t>
      </w:r>
    </w:p>
    <w:p w14:paraId="3B1EFF19" w14:textId="30402360" w:rsidR="00027F33" w:rsidRPr="00AE4C7B" w:rsidRDefault="00AE4C7B" w:rsidP="00AE4C7B">
      <w:pPr>
        <w:spacing w:after="160" w:line="259" w:lineRule="auto"/>
        <w:ind w:left="845" w:firstLine="47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b.5) </w:t>
      </w:r>
      <w:r w:rsidR="00027F33" w:rsidRPr="00AE4C7B">
        <w:rPr>
          <w:rFonts w:ascii="Glober Book" w:hAnsi="Glober Book"/>
          <w:sz w:val="20"/>
          <w:szCs w:val="20"/>
        </w:rPr>
        <w:t>Prazo de garantia ou validade;</w:t>
      </w:r>
    </w:p>
    <w:p w14:paraId="41DACB14" w14:textId="44701F82" w:rsidR="0027203D" w:rsidRDefault="00AE4C7B" w:rsidP="00DF4A40">
      <w:pPr>
        <w:spacing w:after="160" w:line="259" w:lineRule="auto"/>
        <w:ind w:left="845" w:firstLine="57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b.6) </w:t>
      </w:r>
      <w:r w:rsidR="00027F33" w:rsidRPr="00AE4C7B">
        <w:rPr>
          <w:rFonts w:ascii="Glober Book" w:hAnsi="Glober Book"/>
          <w:sz w:val="20"/>
          <w:szCs w:val="20"/>
        </w:rPr>
        <w:t>Indicação de que a execução do objeto decorre do PREGÃO ELETRÔNICO Nº 001/2025, realizado em conformidade com o TERMO DE EXEÇUCAO Nº 66/2024 firmado pela ASSOCIAÇÃO AMIGOS BADMINTON TOLEDO – AABT através do Ato Convocatório nº 12 - Materiais e Equipamentos Esportivos do Programa de Formação de Atletas do Comitê Brasileiro de Clubes (CBC).</w:t>
      </w:r>
    </w:p>
    <w:p w14:paraId="7FF74EA6" w14:textId="77777777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right="-56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Responsabilizar-se pelos vícios e danos decorrentes do objeto;</w:t>
      </w:r>
    </w:p>
    <w:p w14:paraId="51BE067E" w14:textId="77777777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ab/>
        <w:t>Substituir, reparar ou corrigir, às suas expensas, no prazo fixado neste Termo de Contrato, o objeto com avarias ou defeitos;</w:t>
      </w:r>
    </w:p>
    <w:p w14:paraId="2974423C" w14:textId="6ABF65AD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67165768">
        <w:rPr>
          <w:rFonts w:ascii="Glober Book" w:hAnsi="Glober Book"/>
          <w:sz w:val="20"/>
          <w:szCs w:val="20"/>
        </w:rPr>
        <w:t xml:space="preserve">Comunicar à </w:t>
      </w:r>
      <w:r w:rsidRPr="67165768">
        <w:rPr>
          <w:rFonts w:ascii="Glober Book" w:hAnsi="Glober Book"/>
          <w:b/>
          <w:bCs/>
          <w:sz w:val="20"/>
          <w:szCs w:val="20"/>
        </w:rPr>
        <w:t>C</w:t>
      </w:r>
      <w:r w:rsidR="002A0C86" w:rsidRPr="67165768">
        <w:rPr>
          <w:rFonts w:ascii="Glober Book" w:hAnsi="Glober Book"/>
          <w:b/>
          <w:bCs/>
          <w:sz w:val="20"/>
          <w:szCs w:val="20"/>
        </w:rPr>
        <w:t>ONTRATANTE</w:t>
      </w:r>
      <w:r w:rsidRPr="67165768">
        <w:rPr>
          <w:rFonts w:ascii="Glober Book" w:hAnsi="Glober Book"/>
          <w:sz w:val="20"/>
          <w:szCs w:val="20"/>
        </w:rPr>
        <w:t>, no prazo máximo de 24 (vinte e quatro) horas que antecede a data da entrega, os motivos que impossibilitem o cumprimento do prazo previsto, com a devida comprovação</w:t>
      </w:r>
      <w:r w:rsidR="00F637E5">
        <w:rPr>
          <w:rFonts w:ascii="Glober Book" w:hAnsi="Glober Book"/>
          <w:sz w:val="20"/>
          <w:szCs w:val="20"/>
        </w:rPr>
        <w:t>, sem prejuízo de eventuais penalidades</w:t>
      </w:r>
      <w:r w:rsidRPr="67165768">
        <w:rPr>
          <w:rFonts w:ascii="Glober Book" w:hAnsi="Glober Book"/>
          <w:sz w:val="20"/>
          <w:szCs w:val="20"/>
        </w:rPr>
        <w:t>;</w:t>
      </w:r>
    </w:p>
    <w:p w14:paraId="18B5A994" w14:textId="062845B8" w:rsidR="00907AF5" w:rsidRDefault="00907AF5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 w:rsidRPr="67165768">
        <w:rPr>
          <w:rFonts w:ascii="Glober Book" w:hAnsi="Glober Book"/>
          <w:sz w:val="20"/>
          <w:szCs w:val="20"/>
        </w:rPr>
        <w:t>Manter, durante toda a execução do contrato, em compatibilidade com as obrigações assumidas, todas as condições de habilitação e qualificação exigidas n</w:t>
      </w:r>
      <w:r w:rsidR="00AF5D03">
        <w:rPr>
          <w:rFonts w:ascii="Glober Book" w:hAnsi="Glober Book"/>
          <w:sz w:val="20"/>
          <w:szCs w:val="20"/>
        </w:rPr>
        <w:t>o processo de aquisição</w:t>
      </w:r>
      <w:r w:rsidR="00F637E5">
        <w:rPr>
          <w:rFonts w:ascii="Glober Book" w:hAnsi="Glober Book"/>
          <w:sz w:val="20"/>
          <w:szCs w:val="20"/>
        </w:rPr>
        <w:t>, sob pena de rescisão do contrato</w:t>
      </w:r>
      <w:r w:rsidRPr="67165768">
        <w:rPr>
          <w:rFonts w:ascii="Glober Book" w:hAnsi="Glober Book"/>
          <w:sz w:val="20"/>
          <w:szCs w:val="20"/>
        </w:rPr>
        <w:t>;</w:t>
      </w:r>
    </w:p>
    <w:p w14:paraId="32A71071" w14:textId="44CCD378" w:rsidR="00806A78" w:rsidRPr="00D50673" w:rsidRDefault="00806A78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Cumprir, a todo momento, os dispositivos constantes na Lei nº 13.709/2018 – Lei Geral de Proteção de Dados – LGPD, nunca </w:t>
      </w:r>
      <w:r w:rsidR="004C1756">
        <w:rPr>
          <w:rFonts w:ascii="Glober Book" w:hAnsi="Glober Book"/>
          <w:sz w:val="20"/>
          <w:szCs w:val="20"/>
        </w:rPr>
        <w:t>colocando, por seus atos ou por sua omissão, os dados pessoais tratados em situação de violação legal;</w:t>
      </w:r>
    </w:p>
    <w:p w14:paraId="42AA395D" w14:textId="3E1F6AD2" w:rsidR="00D46A86" w:rsidRDefault="00907AF5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Indicar preposto para representá-la durante a execução do contrato</w:t>
      </w:r>
      <w:r w:rsidR="006B0A2D">
        <w:rPr>
          <w:rFonts w:ascii="Glober Book" w:hAnsi="Glober Book"/>
          <w:sz w:val="20"/>
          <w:szCs w:val="20"/>
        </w:rPr>
        <w:t>;</w:t>
      </w:r>
    </w:p>
    <w:p w14:paraId="4B95CC17" w14:textId="06C80315" w:rsidR="00092CF9" w:rsidRDefault="00092CF9" w:rsidP="00E525C0">
      <w:pPr>
        <w:tabs>
          <w:tab w:val="left" w:pos="142"/>
          <w:tab w:val="left" w:pos="851"/>
          <w:tab w:val="left" w:pos="993"/>
        </w:tabs>
        <w:spacing w:before="120" w:after="120" w:line="276" w:lineRule="auto"/>
        <w:ind w:left="-462" w:right="-2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8.3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4012D2">
        <w:rPr>
          <w:rFonts w:ascii="Glober Book" w:hAnsi="Glober Book" w:cs="Arial"/>
          <w:sz w:val="20"/>
          <w:szCs w:val="20"/>
        </w:rPr>
        <w:t xml:space="preserve">      </w:t>
      </w:r>
      <w:r w:rsidRPr="00092CF9">
        <w:rPr>
          <w:rFonts w:ascii="Glober Book" w:hAnsi="Glober Book" w:cs="Arial"/>
          <w:sz w:val="20"/>
          <w:szCs w:val="20"/>
        </w:rPr>
        <w:t xml:space="preserve">É vedado à </w:t>
      </w:r>
      <w:r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>
        <w:rPr>
          <w:rFonts w:ascii="Glober Book" w:hAnsi="Glober Book" w:cs="Arial"/>
          <w:sz w:val="20"/>
          <w:szCs w:val="20"/>
        </w:rPr>
        <w:t xml:space="preserve"> c</w:t>
      </w:r>
      <w:r w:rsidRPr="67165768">
        <w:rPr>
          <w:rFonts w:ascii="Glober Book" w:hAnsi="Glober Book" w:cs="Arial"/>
          <w:sz w:val="20"/>
          <w:szCs w:val="20"/>
        </w:rPr>
        <w:t>aucionar ou utilizar este Termo de Contrato para qualquer operação financeira</w:t>
      </w:r>
      <w:r w:rsidR="002B6884">
        <w:rPr>
          <w:rFonts w:ascii="Glober Book" w:hAnsi="Glober Book" w:cs="Arial"/>
          <w:sz w:val="20"/>
          <w:szCs w:val="20"/>
        </w:rPr>
        <w:t>.</w:t>
      </w:r>
    </w:p>
    <w:p w14:paraId="4CC37B60" w14:textId="4BB66ECF" w:rsidR="00092CF9" w:rsidRPr="00D50673" w:rsidRDefault="00092CF9" w:rsidP="00E525C0">
      <w:pPr>
        <w:tabs>
          <w:tab w:val="left" w:pos="142"/>
          <w:tab w:val="left" w:pos="851"/>
          <w:tab w:val="left" w:pos="993"/>
        </w:tabs>
        <w:spacing w:before="120" w:after="120" w:line="276" w:lineRule="auto"/>
        <w:ind w:left="-476" w:right="-2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8.4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4012D2">
        <w:rPr>
          <w:rFonts w:ascii="Glober Book" w:hAnsi="Glober Book" w:cs="Arial"/>
          <w:sz w:val="20"/>
          <w:szCs w:val="20"/>
        </w:rPr>
        <w:t xml:space="preserve">    </w:t>
      </w:r>
      <w:r w:rsidRPr="00092CF9">
        <w:rPr>
          <w:rFonts w:ascii="Glober Book" w:hAnsi="Glober Book" w:cs="Arial"/>
          <w:sz w:val="20"/>
          <w:szCs w:val="20"/>
        </w:rPr>
        <w:t xml:space="preserve">É vedado à </w:t>
      </w:r>
      <w:r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>
        <w:rPr>
          <w:rFonts w:ascii="Glober Book" w:hAnsi="Glober Book" w:cs="Arial"/>
          <w:sz w:val="20"/>
          <w:szCs w:val="20"/>
        </w:rPr>
        <w:t xml:space="preserve"> int</w:t>
      </w:r>
      <w:r w:rsidRPr="67165768">
        <w:rPr>
          <w:rFonts w:ascii="Glober Book" w:hAnsi="Glober Book" w:cs="Arial"/>
          <w:sz w:val="20"/>
          <w:szCs w:val="20"/>
        </w:rPr>
        <w:t xml:space="preserve">erromper a execução contratual sob alegação de inadimplemento por parte da </w:t>
      </w:r>
      <w:r w:rsidRPr="67165768">
        <w:rPr>
          <w:rFonts w:ascii="Glober Book" w:hAnsi="Glober Book" w:cs="Arial"/>
          <w:b/>
          <w:bCs/>
          <w:sz w:val="20"/>
          <w:szCs w:val="20"/>
        </w:rPr>
        <w:t>CONTRATANTE</w:t>
      </w:r>
      <w:r w:rsidRPr="67165768">
        <w:rPr>
          <w:rFonts w:ascii="Glober Book" w:hAnsi="Glober Book" w:cs="Arial"/>
          <w:sz w:val="20"/>
          <w:szCs w:val="20"/>
        </w:rPr>
        <w:t>, salvo nos casos previstos em lei.</w:t>
      </w:r>
    </w:p>
    <w:p w14:paraId="02EE8CB2" w14:textId="1CCCE3DA" w:rsidR="006448C9" w:rsidRPr="00D50673" w:rsidRDefault="006448C9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left="-476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NONA – DA SUBCONTRATAÇÃO</w:t>
      </w:r>
    </w:p>
    <w:p w14:paraId="7B4DF54A" w14:textId="21D8381D" w:rsidR="006448C9" w:rsidRPr="00D50673" w:rsidRDefault="008B1255" w:rsidP="00E525C0">
      <w:pPr>
        <w:tabs>
          <w:tab w:val="left" w:pos="0"/>
          <w:tab w:val="left" w:pos="567"/>
          <w:tab w:val="left" w:pos="851"/>
          <w:tab w:val="left" w:pos="993"/>
        </w:tabs>
        <w:spacing w:before="120" w:after="120" w:line="276" w:lineRule="auto"/>
        <w:ind w:left="-476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9.1</w:t>
      </w:r>
      <w:r w:rsidR="002B6884">
        <w:rPr>
          <w:rFonts w:ascii="Glober Book" w:hAnsi="Glober Book" w:cs="Arial"/>
          <w:sz w:val="20"/>
          <w:szCs w:val="20"/>
        </w:rPr>
        <w:t>.</w:t>
      </w:r>
      <w:r w:rsidR="004012D2">
        <w:rPr>
          <w:rFonts w:ascii="Glober Book" w:hAnsi="Glober Book" w:cs="Arial"/>
          <w:sz w:val="20"/>
          <w:szCs w:val="20"/>
        </w:rPr>
        <w:t xml:space="preserve">      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901354">
        <w:rPr>
          <w:rFonts w:ascii="Glober Book" w:hAnsi="Glober Book" w:cs="Arial"/>
          <w:sz w:val="20"/>
          <w:szCs w:val="20"/>
        </w:rPr>
        <w:t xml:space="preserve"> </w:t>
      </w:r>
      <w:r w:rsidR="006448C9" w:rsidRPr="67165768">
        <w:rPr>
          <w:rFonts w:ascii="Glober Book" w:hAnsi="Glober Book" w:cs="Arial"/>
          <w:sz w:val="20"/>
          <w:szCs w:val="20"/>
        </w:rPr>
        <w:t>Não será admitida a subcontratação do objeto do presente Termo de Contrato.</w:t>
      </w:r>
    </w:p>
    <w:p w14:paraId="3857ED36" w14:textId="764AB997" w:rsidR="0070059F" w:rsidRPr="00D50673" w:rsidRDefault="0070059F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left="-476" w:right="-568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DÉCIMA – SANÇÕES</w:t>
      </w:r>
    </w:p>
    <w:p w14:paraId="47AC96B0" w14:textId="63562B47" w:rsidR="00E704F6" w:rsidRPr="00B51E19" w:rsidRDefault="004012D2" w:rsidP="00FE3450">
      <w:pPr>
        <w:pStyle w:val="PargrafodaLista"/>
        <w:numPr>
          <w:ilvl w:val="1"/>
          <w:numId w:val="14"/>
        </w:numPr>
        <w:tabs>
          <w:tab w:val="left" w:pos="0"/>
          <w:tab w:val="left" w:pos="567"/>
          <w:tab w:val="left" w:pos="851"/>
          <w:tab w:val="left" w:pos="993"/>
        </w:tabs>
        <w:spacing w:before="120" w:after="120" w:line="276" w:lineRule="auto"/>
        <w:ind w:right="-56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</w:t>
      </w:r>
      <w:r w:rsidR="00E704F6" w:rsidRPr="00B51E19">
        <w:rPr>
          <w:rFonts w:ascii="Glober Book" w:hAnsi="Glober Book" w:cs="Arial"/>
          <w:sz w:val="20"/>
          <w:szCs w:val="20"/>
        </w:rPr>
        <w:t xml:space="preserve">Comete infração a </w:t>
      </w:r>
      <w:r w:rsidR="00E704F6" w:rsidRPr="00B51E19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B51E19">
        <w:rPr>
          <w:rFonts w:ascii="Glober Book" w:hAnsi="Glober Book" w:cs="Arial"/>
          <w:sz w:val="20"/>
          <w:szCs w:val="20"/>
        </w:rPr>
        <w:t xml:space="preserve"> que:</w:t>
      </w:r>
    </w:p>
    <w:p w14:paraId="2C9FCECE" w14:textId="6C118C0E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29" w:hanging="294"/>
        <w:jc w:val="both"/>
        <w:rPr>
          <w:rFonts w:ascii="Glober Book" w:hAnsi="Glober Book" w:cs="Arial"/>
          <w:sz w:val="20"/>
          <w:szCs w:val="20"/>
        </w:rPr>
      </w:pPr>
      <w:proofErr w:type="spellStart"/>
      <w:r w:rsidRPr="67165768">
        <w:rPr>
          <w:rFonts w:ascii="Glober Book" w:hAnsi="Glober Book" w:cs="Arial"/>
          <w:sz w:val="20"/>
          <w:szCs w:val="20"/>
        </w:rPr>
        <w:t>Inexecutar</w:t>
      </w:r>
      <w:proofErr w:type="spellEnd"/>
      <w:r w:rsidRPr="67165768">
        <w:rPr>
          <w:rFonts w:ascii="Glober Book" w:hAnsi="Glober Book" w:cs="Arial"/>
          <w:sz w:val="20"/>
          <w:szCs w:val="20"/>
        </w:rPr>
        <w:t xml:space="preserve"> total ou parcialmente qualquer das obrigações assumidas em decorrência da contratação;</w:t>
      </w:r>
    </w:p>
    <w:p w14:paraId="08252A78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Ensejar o retardamento da execução do objeto;</w:t>
      </w:r>
    </w:p>
    <w:p w14:paraId="18030D99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Falhar ou fraudar na execução do contrato;</w:t>
      </w:r>
    </w:p>
    <w:p w14:paraId="21B99B9D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Comportar-se de modo inidôneo;</w:t>
      </w:r>
    </w:p>
    <w:p w14:paraId="77E95877" w14:textId="689391E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Cometer fraude fiscal.</w:t>
      </w:r>
    </w:p>
    <w:p w14:paraId="4DF3B3CF" w14:textId="7D14D87B" w:rsidR="00E704F6" w:rsidRPr="00D50673" w:rsidRDefault="002B6884" w:rsidP="002B6884">
      <w:pPr>
        <w:tabs>
          <w:tab w:val="left" w:pos="142"/>
        </w:tabs>
        <w:spacing w:before="120" w:after="120" w:line="276" w:lineRule="auto"/>
        <w:ind w:left="-504"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10.2.  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Pela inexecução total ou parcial do objeto deste contrato, 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pode aplicar à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D50673">
        <w:rPr>
          <w:rFonts w:ascii="Glober Book" w:hAnsi="Glober Book" w:cs="Arial"/>
          <w:sz w:val="20"/>
          <w:szCs w:val="20"/>
        </w:rPr>
        <w:t xml:space="preserve"> as seguintes sanções:</w:t>
      </w:r>
    </w:p>
    <w:p w14:paraId="3FE1B10C" w14:textId="1461E2BF" w:rsidR="003C5610" w:rsidRPr="001F66D3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67165768">
        <w:rPr>
          <w:rFonts w:ascii="Glober Book" w:hAnsi="Glober Book" w:cs="Arial"/>
          <w:sz w:val="20"/>
          <w:szCs w:val="20"/>
        </w:rPr>
        <w:lastRenderedPageBreak/>
        <w:t xml:space="preserve">Advertência, por faltas leves, assim entendidas aquelas que não acarretem prejuízos significativos para a </w:t>
      </w:r>
      <w:r w:rsidRPr="67165768">
        <w:rPr>
          <w:rFonts w:ascii="Glober Book" w:hAnsi="Glober Book" w:cs="Arial"/>
          <w:b/>
          <w:bCs/>
          <w:sz w:val="20"/>
          <w:szCs w:val="20"/>
        </w:rPr>
        <w:t>CONTRATANTE</w:t>
      </w:r>
      <w:r w:rsidR="006B0A2D">
        <w:rPr>
          <w:rFonts w:ascii="Glober Book" w:hAnsi="Glober Book" w:cs="Arial"/>
          <w:sz w:val="20"/>
          <w:szCs w:val="20"/>
        </w:rPr>
        <w:t>;</w:t>
      </w:r>
    </w:p>
    <w:p w14:paraId="793D4032" w14:textId="0FEEFEE8" w:rsidR="00E704F6" w:rsidRPr="001F66D3" w:rsidRDefault="006B0A2D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1F66D3">
        <w:rPr>
          <w:rFonts w:ascii="Glober Book" w:hAnsi="Glober Book" w:cs="Arial"/>
          <w:sz w:val="20"/>
          <w:szCs w:val="20"/>
        </w:rPr>
        <w:t>Mu</w:t>
      </w:r>
      <w:r w:rsidR="00E704F6" w:rsidRPr="001F66D3">
        <w:rPr>
          <w:rFonts w:ascii="Glober Book" w:hAnsi="Glober Book" w:cs="Arial"/>
          <w:sz w:val="20"/>
          <w:szCs w:val="20"/>
        </w:rPr>
        <w:t xml:space="preserve">lta moratória de </w:t>
      </w:r>
      <w:r w:rsidR="008B4D56" w:rsidRPr="001F66D3">
        <w:rPr>
          <w:rFonts w:ascii="Glober Book" w:hAnsi="Glober Book" w:cs="Arial"/>
          <w:b/>
          <w:bCs/>
          <w:sz w:val="20"/>
          <w:szCs w:val="20"/>
        </w:rPr>
        <w:t>1</w:t>
      </w:r>
      <w:r w:rsidR="00E704F6" w:rsidRPr="001F66D3">
        <w:rPr>
          <w:rFonts w:ascii="Glober Book" w:hAnsi="Glober Book" w:cs="Arial"/>
          <w:b/>
          <w:bCs/>
          <w:sz w:val="20"/>
          <w:szCs w:val="20"/>
        </w:rPr>
        <w:t>% (</w:t>
      </w:r>
      <w:r w:rsidR="00DB022D" w:rsidRPr="001F66D3">
        <w:rPr>
          <w:rFonts w:ascii="Glober Book" w:hAnsi="Glober Book" w:cs="Arial"/>
          <w:b/>
          <w:bCs/>
          <w:sz w:val="20"/>
          <w:szCs w:val="20"/>
        </w:rPr>
        <w:t>um</w:t>
      </w:r>
      <w:r w:rsidR="00E704F6" w:rsidRPr="001F66D3">
        <w:rPr>
          <w:rFonts w:ascii="Glober Book" w:hAnsi="Glober Book" w:cs="Arial"/>
          <w:b/>
          <w:bCs/>
          <w:sz w:val="20"/>
          <w:szCs w:val="20"/>
        </w:rPr>
        <w:t xml:space="preserve"> por cento)</w:t>
      </w:r>
      <w:r w:rsidR="00E704F6" w:rsidRPr="001F66D3">
        <w:rPr>
          <w:rFonts w:ascii="Glober Book" w:hAnsi="Glober Book" w:cs="Arial"/>
          <w:sz w:val="20"/>
          <w:szCs w:val="20"/>
        </w:rPr>
        <w:t xml:space="preserve"> por dia de atraso injustificado sobre o valor da parcela inadimplida, até o limite de </w:t>
      </w:r>
      <w:r w:rsidR="001F66D3" w:rsidRPr="001F66D3">
        <w:rPr>
          <w:rFonts w:ascii="Glober Book" w:hAnsi="Glober Book" w:cs="Arial"/>
          <w:b/>
          <w:bCs/>
          <w:sz w:val="20"/>
          <w:szCs w:val="20"/>
        </w:rPr>
        <w:t>30</w:t>
      </w:r>
      <w:r w:rsidR="00E704F6" w:rsidRPr="001F66D3">
        <w:rPr>
          <w:rFonts w:ascii="Glober Book" w:hAnsi="Glober Book" w:cs="Arial"/>
          <w:sz w:val="20"/>
          <w:szCs w:val="20"/>
        </w:rPr>
        <w:t xml:space="preserve"> dias</w:t>
      </w:r>
      <w:r w:rsidR="002B6884" w:rsidRPr="001F66D3">
        <w:rPr>
          <w:rFonts w:ascii="Glober Book" w:hAnsi="Glober Book" w:cs="Arial"/>
          <w:sz w:val="20"/>
          <w:szCs w:val="20"/>
        </w:rPr>
        <w:t>;</w:t>
      </w:r>
    </w:p>
    <w:p w14:paraId="7D469B95" w14:textId="164FB1E2" w:rsidR="00E704F6" w:rsidRPr="001F66D3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1F66D3">
        <w:rPr>
          <w:rFonts w:ascii="Glober Book" w:hAnsi="Glober Book" w:cs="Arial"/>
          <w:sz w:val="20"/>
          <w:szCs w:val="20"/>
        </w:rPr>
        <w:t xml:space="preserve">Multa compensatória de </w:t>
      </w:r>
      <w:r w:rsidR="001F66D3" w:rsidRPr="001F66D3">
        <w:rPr>
          <w:rFonts w:ascii="Glober Book" w:hAnsi="Glober Book" w:cs="Arial"/>
          <w:b/>
          <w:bCs/>
          <w:sz w:val="20"/>
          <w:szCs w:val="20"/>
        </w:rPr>
        <w:t>30</w:t>
      </w:r>
      <w:r w:rsidRPr="001F66D3">
        <w:rPr>
          <w:rFonts w:ascii="Glober Book" w:hAnsi="Glober Book" w:cs="Arial"/>
          <w:b/>
          <w:bCs/>
          <w:sz w:val="20"/>
          <w:szCs w:val="20"/>
        </w:rPr>
        <w:t>% (</w:t>
      </w:r>
      <w:r w:rsidR="001F66D3" w:rsidRPr="001F66D3">
        <w:rPr>
          <w:rFonts w:ascii="Glober Book" w:hAnsi="Glober Book" w:cs="Arial"/>
          <w:b/>
          <w:bCs/>
          <w:sz w:val="20"/>
          <w:szCs w:val="20"/>
        </w:rPr>
        <w:t xml:space="preserve">trinta </w:t>
      </w:r>
      <w:r w:rsidRPr="001F66D3">
        <w:rPr>
          <w:rFonts w:ascii="Glober Book" w:hAnsi="Glober Book" w:cs="Arial"/>
          <w:b/>
          <w:bCs/>
          <w:sz w:val="20"/>
          <w:szCs w:val="20"/>
        </w:rPr>
        <w:t>por cento)</w:t>
      </w:r>
      <w:r w:rsidRPr="001F66D3">
        <w:rPr>
          <w:rFonts w:ascii="Glober Book" w:hAnsi="Glober Book" w:cs="Arial"/>
          <w:sz w:val="20"/>
          <w:szCs w:val="20"/>
        </w:rPr>
        <w:t xml:space="preserve"> sobre o valor total do contrato, no caso de inexecução total do objeto</w:t>
      </w:r>
      <w:r w:rsidR="002B6884" w:rsidRPr="001F66D3">
        <w:rPr>
          <w:rFonts w:ascii="Glober Book" w:hAnsi="Glober Book" w:cs="Arial"/>
          <w:sz w:val="20"/>
          <w:szCs w:val="20"/>
        </w:rPr>
        <w:t>;</w:t>
      </w:r>
    </w:p>
    <w:p w14:paraId="4AB04B92" w14:textId="4A3F1E1D" w:rsidR="00E704F6" w:rsidRPr="00D50673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Em caso de inexecução parcial, a multa compensatória, no mesmo percentual do subitem acima, será aplicada de forma proporcional à obrigação inadimplida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71613572" w14:textId="6FBCC6BE" w:rsidR="00E704F6" w:rsidRPr="00E525C0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Suspensão de participar de processos </w:t>
      </w:r>
      <w:r w:rsidR="00AD45B8">
        <w:rPr>
          <w:rFonts w:ascii="Glober Book" w:hAnsi="Glober Book" w:cs="Arial"/>
          <w:sz w:val="20"/>
          <w:szCs w:val="20"/>
        </w:rPr>
        <w:t>d</w:t>
      </w:r>
      <w:r w:rsidRPr="00D50673">
        <w:rPr>
          <w:rFonts w:ascii="Glober Book" w:hAnsi="Glober Book" w:cs="Arial"/>
          <w:sz w:val="20"/>
          <w:szCs w:val="20"/>
        </w:rPr>
        <w:t xml:space="preserve">e aquisição e impedimento de contratar com </w:t>
      </w:r>
      <w:r w:rsidR="00AF5D03">
        <w:rPr>
          <w:rFonts w:ascii="Glober Book" w:hAnsi="Glober Book" w:cs="Arial"/>
          <w:sz w:val="20"/>
          <w:szCs w:val="20"/>
        </w:rPr>
        <w:t>a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 xml:space="preserve"> pelo prazo de até </w:t>
      </w:r>
      <w:r w:rsidR="006B0A2D">
        <w:rPr>
          <w:rFonts w:ascii="Glober Book" w:hAnsi="Glober Book" w:cs="Arial"/>
          <w:sz w:val="20"/>
          <w:szCs w:val="20"/>
        </w:rPr>
        <w:t>02 (</w:t>
      </w:r>
      <w:r w:rsidRPr="00D50673">
        <w:rPr>
          <w:rFonts w:ascii="Glober Book" w:hAnsi="Glober Book" w:cs="Arial"/>
          <w:sz w:val="20"/>
          <w:szCs w:val="20"/>
        </w:rPr>
        <w:t>dois</w:t>
      </w:r>
      <w:r w:rsidR="006B0A2D">
        <w:rPr>
          <w:rFonts w:ascii="Glober Book" w:hAnsi="Glober Book" w:cs="Arial"/>
          <w:sz w:val="20"/>
          <w:szCs w:val="20"/>
        </w:rPr>
        <w:t>)</w:t>
      </w:r>
      <w:r w:rsidRPr="00D50673">
        <w:rPr>
          <w:rFonts w:ascii="Glober Book" w:hAnsi="Glober Book" w:cs="Arial"/>
          <w:sz w:val="20"/>
          <w:szCs w:val="20"/>
        </w:rPr>
        <w:t xml:space="preserve"> anos.</w:t>
      </w:r>
      <w:r w:rsidR="006B0A2D">
        <w:rPr>
          <w:rFonts w:ascii="Glober Book" w:hAnsi="Glober Book" w:cs="Arial"/>
          <w:sz w:val="20"/>
          <w:szCs w:val="20"/>
        </w:rPr>
        <w:t xml:space="preserve"> </w:t>
      </w:r>
      <w:r w:rsidRPr="006B0A2D">
        <w:rPr>
          <w:rFonts w:ascii="Glober Book" w:hAnsi="Glober Book" w:cs="Arial"/>
          <w:sz w:val="20"/>
          <w:szCs w:val="20"/>
        </w:rPr>
        <w:t xml:space="preserve">Sanção de impedimento de contratar prevista neste subitem também é aplicável em quaisquer das hipóteses previstas como infração no </w:t>
      </w:r>
      <w:r w:rsidR="002A0C86" w:rsidRPr="00E525C0">
        <w:rPr>
          <w:rFonts w:ascii="Glober Book" w:hAnsi="Glober Book" w:cs="Arial"/>
          <w:sz w:val="20"/>
          <w:szCs w:val="20"/>
        </w:rPr>
        <w:t>item 10.1</w:t>
      </w:r>
      <w:r w:rsidRPr="00E525C0">
        <w:rPr>
          <w:rFonts w:ascii="Glober Book" w:hAnsi="Glober Book" w:cs="Arial"/>
          <w:sz w:val="20"/>
          <w:szCs w:val="20"/>
        </w:rPr>
        <w:t xml:space="preserve"> deste Termo de </w:t>
      </w:r>
      <w:r w:rsidR="002A0C86" w:rsidRPr="00E525C0">
        <w:rPr>
          <w:rFonts w:ascii="Glober Book" w:hAnsi="Glober Book" w:cs="Arial"/>
          <w:sz w:val="20"/>
          <w:szCs w:val="20"/>
        </w:rPr>
        <w:t>Contrato</w:t>
      </w:r>
      <w:r w:rsidRPr="00E525C0">
        <w:rPr>
          <w:rFonts w:ascii="Glober Book" w:hAnsi="Glober Book" w:cs="Arial"/>
          <w:sz w:val="20"/>
          <w:szCs w:val="20"/>
        </w:rPr>
        <w:t>.</w:t>
      </w:r>
    </w:p>
    <w:p w14:paraId="2DF904F7" w14:textId="48F10F88" w:rsidR="00E704F6" w:rsidRPr="00E525C0" w:rsidRDefault="002B6884" w:rsidP="009A17FA">
      <w:pPr>
        <w:tabs>
          <w:tab w:val="left" w:pos="112"/>
        </w:tabs>
        <w:spacing w:before="120" w:after="120" w:line="276" w:lineRule="auto"/>
        <w:ind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10.3.     </w:t>
      </w:r>
      <w:r w:rsidR="00E704F6" w:rsidRPr="00E525C0">
        <w:rPr>
          <w:rFonts w:ascii="Glober Book" w:hAnsi="Glober Book" w:cs="Arial"/>
          <w:sz w:val="20"/>
          <w:szCs w:val="20"/>
        </w:rPr>
        <w:t>As sanções previstas nos subitens “a”</w:t>
      </w:r>
      <w:r w:rsidR="006B0A2D" w:rsidRPr="00E525C0">
        <w:rPr>
          <w:rFonts w:ascii="Glober Book" w:hAnsi="Glober Book" w:cs="Arial"/>
          <w:sz w:val="20"/>
          <w:szCs w:val="20"/>
        </w:rPr>
        <w:t xml:space="preserve"> e</w:t>
      </w:r>
      <w:r w:rsidR="00E704F6" w:rsidRPr="00E525C0">
        <w:rPr>
          <w:rFonts w:ascii="Glober Book" w:hAnsi="Glober Book" w:cs="Arial"/>
          <w:sz w:val="20"/>
          <w:szCs w:val="20"/>
        </w:rPr>
        <w:t xml:space="preserve"> “e” </w:t>
      </w:r>
      <w:r w:rsidR="00B70161" w:rsidRPr="00E525C0">
        <w:rPr>
          <w:rFonts w:ascii="Glober Book" w:hAnsi="Glober Book" w:cs="Arial"/>
          <w:sz w:val="20"/>
          <w:szCs w:val="20"/>
        </w:rPr>
        <w:t xml:space="preserve">do item 10.2 </w:t>
      </w:r>
      <w:r w:rsidR="00E704F6" w:rsidRPr="00E525C0">
        <w:rPr>
          <w:rFonts w:ascii="Glober Book" w:hAnsi="Glober Book" w:cs="Arial"/>
          <w:sz w:val="20"/>
          <w:szCs w:val="20"/>
        </w:rPr>
        <w:t xml:space="preserve">poderão ser aplicadas à </w:t>
      </w:r>
      <w:r w:rsidR="00E704F6" w:rsidRPr="00E525C0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E525C0">
        <w:rPr>
          <w:rFonts w:ascii="Glober Book" w:hAnsi="Glober Book" w:cs="Arial"/>
          <w:sz w:val="20"/>
          <w:szCs w:val="20"/>
        </w:rPr>
        <w:t xml:space="preserve"> juntamente com as de multa, descontando-a dos pagamentos a serem efetuados.</w:t>
      </w:r>
    </w:p>
    <w:p w14:paraId="45404D4C" w14:textId="411A9695" w:rsidR="00E704F6" w:rsidRPr="00D50673" w:rsidRDefault="002B6884" w:rsidP="009A17FA">
      <w:pPr>
        <w:tabs>
          <w:tab w:val="left" w:pos="112"/>
        </w:tabs>
        <w:spacing w:before="120" w:after="120" w:line="276" w:lineRule="auto"/>
        <w:ind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10.4.     </w:t>
      </w:r>
      <w:r w:rsidR="00E704F6" w:rsidRPr="00D50673">
        <w:rPr>
          <w:rFonts w:ascii="Glober Book" w:hAnsi="Glober Book" w:cs="Arial"/>
          <w:sz w:val="20"/>
          <w:szCs w:val="20"/>
        </w:rPr>
        <w:t>Também ficam sujeitas às mesmas penalidades as empresas ou profissionais que:</w:t>
      </w:r>
    </w:p>
    <w:p w14:paraId="6B3E096F" w14:textId="5A0416B1" w:rsidR="00E704F6" w:rsidRPr="00D50673" w:rsidRDefault="00E704F6" w:rsidP="005572FE">
      <w:pPr>
        <w:pStyle w:val="PargrafodaLista"/>
        <w:numPr>
          <w:ilvl w:val="0"/>
          <w:numId w:val="7"/>
        </w:numPr>
        <w:spacing w:before="120" w:after="120" w:line="276" w:lineRule="auto"/>
        <w:ind w:left="851" w:right="-1" w:hanging="28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Tenham sofrido condenação definitiva por praticar, por meio</w:t>
      </w:r>
      <w:r w:rsidR="00AB1AD7">
        <w:rPr>
          <w:rFonts w:ascii="Glober Book" w:hAnsi="Glober Book" w:cs="Arial"/>
          <w:sz w:val="20"/>
          <w:szCs w:val="20"/>
        </w:rPr>
        <w:t>s</w:t>
      </w:r>
      <w:r w:rsidRPr="00D50673">
        <w:rPr>
          <w:rFonts w:ascii="Glober Book" w:hAnsi="Glober Book" w:cs="Arial"/>
          <w:sz w:val="20"/>
          <w:szCs w:val="20"/>
        </w:rPr>
        <w:t xml:space="preserve"> dolosos, fraude fiscal no recolhimento de quaisquer tributos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59CDCEBD" w14:textId="353239CC" w:rsidR="00E704F6" w:rsidRPr="00D50673" w:rsidRDefault="00E704F6" w:rsidP="005572FE">
      <w:pPr>
        <w:pStyle w:val="PargrafodaLista"/>
        <w:numPr>
          <w:ilvl w:val="0"/>
          <w:numId w:val="7"/>
        </w:numPr>
        <w:spacing w:before="120" w:after="120" w:line="276" w:lineRule="auto"/>
        <w:ind w:left="851" w:right="-1" w:hanging="28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Tenham praticado atos ilícitos visando frustrar os objetivos do Pregão Eletrônico.</w:t>
      </w:r>
    </w:p>
    <w:p w14:paraId="478107E5" w14:textId="36844C98" w:rsidR="00E704F6" w:rsidRPr="00D50673" w:rsidRDefault="002B6884" w:rsidP="009A17FA">
      <w:pPr>
        <w:tabs>
          <w:tab w:val="left" w:pos="0"/>
        </w:tabs>
        <w:spacing w:before="120" w:after="120" w:line="276" w:lineRule="auto"/>
        <w:ind w:right="-56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10.5.      </w:t>
      </w:r>
      <w:r w:rsidR="00E704F6" w:rsidRPr="67165768">
        <w:rPr>
          <w:rFonts w:ascii="Glober Book" w:hAnsi="Glober Book" w:cs="Arial"/>
          <w:sz w:val="20"/>
          <w:szCs w:val="20"/>
        </w:rPr>
        <w:t xml:space="preserve">A aplicação de qualquer das penalidades previstas realizar-se-á em processo específico que assegurará o contraditório e a ampla defesa à </w:t>
      </w:r>
      <w:r w:rsidR="00E704F6" w:rsidRPr="67165768">
        <w:rPr>
          <w:rFonts w:ascii="Glober Book" w:hAnsi="Glober Book" w:cs="Arial"/>
          <w:b/>
          <w:bCs/>
          <w:sz w:val="20"/>
          <w:szCs w:val="20"/>
        </w:rPr>
        <w:t>C</w:t>
      </w:r>
      <w:r w:rsidR="002A0C86" w:rsidRPr="67165768">
        <w:rPr>
          <w:rFonts w:ascii="Glober Book" w:hAnsi="Glober Book" w:cs="Arial"/>
          <w:b/>
          <w:bCs/>
          <w:sz w:val="20"/>
          <w:szCs w:val="20"/>
        </w:rPr>
        <w:t>ONTRATADA</w:t>
      </w:r>
      <w:r w:rsidR="00E704F6" w:rsidRPr="67165768">
        <w:rPr>
          <w:rFonts w:ascii="Glober Book" w:hAnsi="Glober Book" w:cs="Arial"/>
          <w:sz w:val="20"/>
          <w:szCs w:val="20"/>
        </w:rPr>
        <w:t>.</w:t>
      </w:r>
    </w:p>
    <w:p w14:paraId="3C18B0DC" w14:textId="601527E6" w:rsidR="00E704F6" w:rsidRDefault="002B6884" w:rsidP="009A17FA">
      <w:pPr>
        <w:tabs>
          <w:tab w:val="left" w:pos="0"/>
        </w:tabs>
        <w:spacing w:before="120" w:after="120" w:line="276" w:lineRule="auto"/>
        <w:ind w:right="-56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10.6.       </w:t>
      </w:r>
      <w:r w:rsidR="00E704F6" w:rsidRPr="437DFD35">
        <w:rPr>
          <w:rFonts w:ascii="Glober Book" w:hAnsi="Glober Book" w:cs="Arial"/>
          <w:sz w:val="20"/>
          <w:szCs w:val="20"/>
        </w:rPr>
        <w:t xml:space="preserve">As multas devidas e/ou prejuízos causados à </w:t>
      </w:r>
      <w:r w:rsidR="00E704F6" w:rsidRPr="437DFD35">
        <w:rPr>
          <w:rFonts w:ascii="Glober Book" w:hAnsi="Glober Book" w:cs="Arial"/>
          <w:b/>
          <w:bCs/>
          <w:sz w:val="20"/>
          <w:szCs w:val="20"/>
        </w:rPr>
        <w:t>C</w:t>
      </w:r>
      <w:r w:rsidR="000B73A0" w:rsidRPr="437DFD35">
        <w:rPr>
          <w:rFonts w:ascii="Glober Book" w:hAnsi="Glober Book" w:cs="Arial"/>
          <w:b/>
          <w:bCs/>
          <w:sz w:val="20"/>
          <w:szCs w:val="20"/>
        </w:rPr>
        <w:t>ONTRATANTE</w:t>
      </w:r>
      <w:r w:rsidR="00E704F6" w:rsidRPr="437DFD35">
        <w:rPr>
          <w:rFonts w:ascii="Glober Book" w:hAnsi="Glober Book" w:cs="Arial"/>
          <w:sz w:val="20"/>
          <w:szCs w:val="20"/>
        </w:rPr>
        <w:t xml:space="preserve"> serão deduzidos dos valores a serem pagos, ou recolhidos em favor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E704F6" w:rsidRPr="437DFD35">
        <w:rPr>
          <w:rFonts w:ascii="Glober Book" w:hAnsi="Glober Book" w:cs="Arial"/>
          <w:sz w:val="20"/>
          <w:szCs w:val="20"/>
        </w:rPr>
        <w:t xml:space="preserve"> </w:t>
      </w:r>
      <w:r w:rsidR="000B73A0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437DFD35">
        <w:rPr>
          <w:rFonts w:ascii="Glober Book" w:hAnsi="Glober Book" w:cs="Arial"/>
          <w:sz w:val="20"/>
          <w:szCs w:val="20"/>
        </w:rPr>
        <w:t>, ou, ainda, deduzidos da garantia de execução.</w:t>
      </w:r>
    </w:p>
    <w:p w14:paraId="76E54204" w14:textId="43C1C24C" w:rsidR="00077A0F" w:rsidRPr="00F76459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10.7.     </w:t>
      </w:r>
      <w:r w:rsidR="00077A0F" w:rsidRPr="00F76459">
        <w:rPr>
          <w:rFonts w:ascii="Glober Book" w:hAnsi="Glober Book" w:cs="Arial"/>
          <w:sz w:val="20"/>
          <w:szCs w:val="20"/>
        </w:rPr>
        <w:t xml:space="preserve">No caso de aplicação da penalidade disposta no </w:t>
      </w:r>
      <w:r w:rsidR="00077A0F" w:rsidRPr="00E525C0">
        <w:rPr>
          <w:rFonts w:ascii="Glober Book" w:hAnsi="Glober Book" w:cs="Arial"/>
          <w:sz w:val="20"/>
          <w:szCs w:val="20"/>
        </w:rPr>
        <w:t>item 1</w:t>
      </w:r>
      <w:r w:rsidR="008B1255" w:rsidRPr="00E525C0">
        <w:rPr>
          <w:rFonts w:ascii="Glober Book" w:hAnsi="Glober Book" w:cs="Arial"/>
          <w:sz w:val="20"/>
          <w:szCs w:val="20"/>
        </w:rPr>
        <w:t>0</w:t>
      </w:r>
      <w:r w:rsidR="00077A0F" w:rsidRPr="00E525C0">
        <w:rPr>
          <w:rFonts w:ascii="Glober Book" w:hAnsi="Glober Book" w:cs="Arial"/>
          <w:sz w:val="20"/>
          <w:szCs w:val="20"/>
        </w:rPr>
        <w:t>.</w:t>
      </w:r>
      <w:r w:rsidR="007D1D27" w:rsidRPr="00E525C0">
        <w:rPr>
          <w:rFonts w:ascii="Glober Book" w:hAnsi="Glober Book" w:cs="Arial"/>
          <w:sz w:val="20"/>
          <w:szCs w:val="20"/>
        </w:rPr>
        <w:t>2</w:t>
      </w:r>
      <w:r w:rsidR="00077A0F" w:rsidRPr="00F76459">
        <w:rPr>
          <w:rFonts w:ascii="Glober Book" w:hAnsi="Glober Book" w:cs="Arial"/>
          <w:sz w:val="20"/>
          <w:szCs w:val="20"/>
        </w:rPr>
        <w:t xml:space="preserve"> os valores correspondentes devem ser depositados na conta do projeto, e se integram ao montante total, para que se reverta em prol dos atletas beneficiados, e sempre visando o cumprimento do objeto pactuado.</w:t>
      </w:r>
    </w:p>
    <w:p w14:paraId="1A45CB81" w14:textId="67BFFD5F" w:rsidR="00E704F6" w:rsidRPr="00D50673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10.8.   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Caso 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</w:t>
      </w:r>
      <w:r w:rsidR="000B73A0" w:rsidRPr="00D50673">
        <w:rPr>
          <w:rFonts w:ascii="Glober Book" w:hAnsi="Glober Book" w:cs="Arial"/>
          <w:b/>
          <w:bCs/>
          <w:sz w:val="20"/>
          <w:szCs w:val="20"/>
        </w:rPr>
        <w:t>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determine, a multa deverá ser recolhida no prazo máximo de </w:t>
      </w:r>
      <w:r w:rsidR="00A17219" w:rsidRPr="00A17219">
        <w:rPr>
          <w:rFonts w:ascii="Glober Book" w:hAnsi="Glober Book" w:cs="Arial"/>
          <w:sz w:val="20"/>
          <w:szCs w:val="20"/>
        </w:rPr>
        <w:t>30</w:t>
      </w:r>
      <w:r w:rsidR="00E704F6" w:rsidRPr="00D50673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E704F6" w:rsidRPr="00D50673">
        <w:rPr>
          <w:rFonts w:ascii="Glober Book" w:hAnsi="Glober Book" w:cs="Arial"/>
          <w:sz w:val="20"/>
          <w:szCs w:val="20"/>
        </w:rPr>
        <w:t>dias</w:t>
      </w:r>
      <w:r w:rsidR="006B0A2D">
        <w:rPr>
          <w:rFonts w:ascii="Glober Book" w:hAnsi="Glober Book" w:cs="Arial"/>
          <w:sz w:val="20"/>
          <w:szCs w:val="20"/>
        </w:rPr>
        <w:t xml:space="preserve"> úteis</w:t>
      </w:r>
      <w:r w:rsidR="00E704F6" w:rsidRPr="00D50673">
        <w:rPr>
          <w:rFonts w:ascii="Glober Book" w:hAnsi="Glober Book" w:cs="Arial"/>
          <w:sz w:val="20"/>
          <w:szCs w:val="20"/>
        </w:rPr>
        <w:t xml:space="preserve">, a contar da data do recebimento da comunicação enviada pelo representante legal da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>.</w:t>
      </w:r>
    </w:p>
    <w:p w14:paraId="029CD6B4" w14:textId="2094AEC4" w:rsidR="00E704F6" w:rsidRPr="00D50673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10.9.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Caso o valor da multa não seja suficiente para cobrir os prejuízos causados pela conduta da </w:t>
      </w:r>
      <w:r w:rsidR="007E658D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D50673">
        <w:rPr>
          <w:rFonts w:ascii="Glober Book" w:hAnsi="Glober Book" w:cs="Arial"/>
          <w:sz w:val="20"/>
          <w:szCs w:val="20"/>
        </w:rPr>
        <w:t xml:space="preserve">,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E704F6" w:rsidRPr="00D50673">
        <w:rPr>
          <w:rFonts w:ascii="Glober Book" w:hAnsi="Glober Book" w:cs="Arial"/>
          <w:sz w:val="20"/>
          <w:szCs w:val="20"/>
        </w:rPr>
        <w:t xml:space="preserve">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poderá cobrar o valor remanescente judicialmente, conforme </w:t>
      </w:r>
      <w:r w:rsidR="00E704F6" w:rsidRPr="00E525C0">
        <w:rPr>
          <w:rFonts w:ascii="Glober Book" w:hAnsi="Glober Book" w:cs="Arial"/>
          <w:sz w:val="20"/>
          <w:szCs w:val="20"/>
        </w:rPr>
        <w:t>artigo 419 do Código Civil</w:t>
      </w:r>
      <w:r w:rsidR="00E704F6" w:rsidRPr="00D50673">
        <w:rPr>
          <w:rFonts w:ascii="Glober Book" w:hAnsi="Glober Book" w:cs="Arial"/>
          <w:sz w:val="20"/>
          <w:szCs w:val="20"/>
        </w:rPr>
        <w:t>.</w:t>
      </w:r>
    </w:p>
    <w:p w14:paraId="55E56BC4" w14:textId="4B576931" w:rsidR="00E704F6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10.10.      </w:t>
      </w:r>
      <w:r w:rsidR="00E704F6" w:rsidRPr="437DFD35">
        <w:rPr>
          <w:rFonts w:ascii="Glober Book" w:hAnsi="Glober Book" w:cs="Arial"/>
          <w:sz w:val="20"/>
          <w:szCs w:val="20"/>
        </w:rPr>
        <w:t xml:space="preserve">O representante legal da </w:t>
      </w:r>
      <w:r w:rsidR="00E704F6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437DFD35">
        <w:rPr>
          <w:rFonts w:ascii="Glober Book" w:hAnsi="Glober Book" w:cs="Arial"/>
          <w:sz w:val="20"/>
          <w:szCs w:val="20"/>
        </w:rPr>
        <w:t>, na aplicação das sanções, levará em consideração a gravidade da conduta do infrator, o caráter educativo da pena, bem como o dano causado, observado o princípio da proporcionalidade.</w:t>
      </w:r>
    </w:p>
    <w:p w14:paraId="0E7A4D1F" w14:textId="3FAC2D6C" w:rsid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10.11.    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077A0F" w:rsidRPr="00077A0F">
        <w:rPr>
          <w:rFonts w:ascii="Glober Book" w:hAnsi="Glober Book" w:cs="Arial"/>
          <w:sz w:val="20"/>
          <w:szCs w:val="20"/>
        </w:rPr>
        <w:t xml:space="preserve">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AB1AD7" w:rsidRPr="00077A0F" w:rsidDel="00AB1AD7">
        <w:rPr>
          <w:rFonts w:ascii="Glober Book" w:hAnsi="Glober Book" w:cs="Arial"/>
          <w:sz w:val="20"/>
          <w:szCs w:val="20"/>
        </w:rPr>
        <w:t xml:space="preserve"> </w:t>
      </w:r>
      <w:r w:rsidR="00077A0F" w:rsidRPr="00077A0F">
        <w:rPr>
          <w:rFonts w:ascii="Glober Book" w:hAnsi="Glober Book" w:cs="Arial"/>
          <w:sz w:val="20"/>
          <w:szCs w:val="20"/>
        </w:rPr>
        <w:t>manterá em seu endereço eletrônico na Internet lista atualizada de todas as empresas ou entidades penalizadas, e deverá comunicar ao CBC formalmente, ficando a situação passível de publicidade também em seu site institucional, para ciência de toda a comunidade clubística.</w:t>
      </w:r>
    </w:p>
    <w:p w14:paraId="48845D0E" w14:textId="5B265C11" w:rsid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 xml:space="preserve">10.12.  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No caso de haver recusa do material por parte da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, a </w:t>
      </w:r>
      <w:r w:rsidR="00AB1AD7" w:rsidRPr="00E525C0">
        <w:rPr>
          <w:rFonts w:ascii="Glober Book" w:hAnsi="Glober Book"/>
          <w:b/>
          <w:bCs/>
          <w:color w:val="000000" w:themeColor="text1"/>
          <w:sz w:val="20"/>
          <w:szCs w:val="20"/>
        </w:rPr>
        <w:t>CONTRATADA</w:t>
      </w:r>
      <w:r w:rsidR="00AB1AD7" w:rsidRPr="009924B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>deverá, dentro do prazo originalmente contratado, reparar, corrigir ou remover às suas custas, no todo ou em parte, o objeto viciado ou com defeitos ou incorreções na execução, sob pena de restar caracterizada a inexecução total ou parcial do objeto contratado, com a consequente aplicação das sanções previstas neste item.</w:t>
      </w:r>
    </w:p>
    <w:p w14:paraId="0AF8C5D7" w14:textId="3EE066E8" w:rsidR="009924BD" w:rsidRP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 xml:space="preserve">10.13.  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Independentemente da aplicação das sanções estabelecidas neste item, a </w:t>
      </w:r>
      <w:r w:rsidR="00AB1AD7" w:rsidRPr="00952BE9">
        <w:rPr>
          <w:rFonts w:ascii="Glober Book" w:hAnsi="Glober Book"/>
          <w:b/>
          <w:bCs/>
          <w:color w:val="000000" w:themeColor="text1"/>
          <w:sz w:val="20"/>
          <w:szCs w:val="20"/>
        </w:rPr>
        <w:t>CONTRATADA</w:t>
      </w:r>
      <w:r w:rsidR="00AB1AD7" w:rsidRPr="00AB1AD7" w:rsidDel="00AB1AD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poderá vir a se sujeitar, ainda, à recomposição das perdas e danos causados à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 e decorrentes de sua inadimplência, bem como arcará com a correspondente diferença de preços verificada em uma nova contratação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lastRenderedPageBreak/>
        <w:t>realizada no mercado, hipótese em que serão descontados os valores correspondentes às multas já aplicadas e efetivamente pagas.</w:t>
      </w:r>
    </w:p>
    <w:p w14:paraId="3857ED38" w14:textId="1CEEEE0F" w:rsidR="0070059F" w:rsidRPr="00D50673" w:rsidRDefault="0070059F" w:rsidP="009A17FA">
      <w:pPr>
        <w:pStyle w:val="Nivel01"/>
        <w:numPr>
          <w:ilvl w:val="0"/>
          <w:numId w:val="0"/>
        </w:numPr>
        <w:ind w:right="140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DÉCIMA </w:t>
      </w:r>
      <w:r w:rsidR="000E72B3" w:rsidRPr="00D50673">
        <w:rPr>
          <w:rFonts w:ascii="Glober Book" w:hAnsi="Glober Book" w:cs="Arial"/>
        </w:rPr>
        <w:t>PRIMEIRA</w:t>
      </w:r>
      <w:r w:rsidR="00A139D2" w:rsidRPr="00D50673">
        <w:rPr>
          <w:rFonts w:ascii="Glober Book" w:hAnsi="Glober Book" w:cs="Arial"/>
        </w:rPr>
        <w:t xml:space="preserve"> </w:t>
      </w:r>
      <w:r w:rsidRPr="00D50673">
        <w:rPr>
          <w:rFonts w:ascii="Glober Book" w:hAnsi="Glober Book" w:cs="Arial"/>
        </w:rPr>
        <w:t>– RESCISÃO</w:t>
      </w:r>
    </w:p>
    <w:p w14:paraId="5DB5EB4B" w14:textId="7E9AA75C" w:rsidR="00D11761" w:rsidRPr="00D50673" w:rsidRDefault="00092CF9" w:rsidP="009A17FA">
      <w:pPr>
        <w:tabs>
          <w:tab w:val="left" w:pos="882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11.1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2B6884">
        <w:rPr>
          <w:rFonts w:ascii="Glober Book" w:hAnsi="Glober Book" w:cs="Arial"/>
          <w:sz w:val="20"/>
          <w:szCs w:val="20"/>
        </w:rPr>
        <w:t xml:space="preserve">   </w:t>
      </w:r>
      <w:r w:rsidR="00D11761" w:rsidRPr="00D50673">
        <w:rPr>
          <w:rFonts w:ascii="Glober Book" w:hAnsi="Glober Book" w:cs="Arial"/>
          <w:sz w:val="20"/>
          <w:szCs w:val="20"/>
        </w:rPr>
        <w:t xml:space="preserve">O presente Termo de Contrato poderá ser rescindido por ato unilateral e escrito da </w:t>
      </w:r>
      <w:r w:rsidR="00D11761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D11761" w:rsidRPr="00D50673">
        <w:rPr>
          <w:rFonts w:ascii="Glober Book" w:hAnsi="Glober Book" w:cs="Arial"/>
          <w:sz w:val="20"/>
          <w:szCs w:val="20"/>
        </w:rPr>
        <w:t>, mediante aviso prévio, sem prejuízo da aplicação das sanções previstas neste instrumento.</w:t>
      </w:r>
    </w:p>
    <w:p w14:paraId="06E22114" w14:textId="62ED246B" w:rsidR="00C9284E" w:rsidRDefault="002B6884" w:rsidP="009A17FA">
      <w:pPr>
        <w:pStyle w:val="PargrafodaLista"/>
        <w:tabs>
          <w:tab w:val="left" w:pos="882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11.2.     </w:t>
      </w:r>
      <w:r w:rsidR="0070059F" w:rsidRPr="006B0A2D">
        <w:rPr>
          <w:rFonts w:ascii="Glober Book" w:hAnsi="Glober Book" w:cs="Arial"/>
          <w:sz w:val="20"/>
          <w:szCs w:val="20"/>
        </w:rPr>
        <w:t>Os casos de rescisão contratual serão formalmente motivados, assegura</w:t>
      </w:r>
      <w:r w:rsidR="00744A0F" w:rsidRPr="006B0A2D">
        <w:rPr>
          <w:rFonts w:ascii="Glober Book" w:hAnsi="Glober Book" w:cs="Arial"/>
          <w:sz w:val="20"/>
          <w:szCs w:val="20"/>
        </w:rPr>
        <w:t>n</w:t>
      </w:r>
      <w:r w:rsidR="0070059F" w:rsidRPr="006B0A2D">
        <w:rPr>
          <w:rFonts w:ascii="Glober Book" w:hAnsi="Glober Book" w:cs="Arial"/>
          <w:sz w:val="20"/>
          <w:szCs w:val="20"/>
        </w:rPr>
        <w:t xml:space="preserve">do-se à </w:t>
      </w:r>
      <w:r w:rsidR="0070059F" w:rsidRPr="006B0A2D">
        <w:rPr>
          <w:rFonts w:ascii="Glober Book" w:hAnsi="Glober Book" w:cs="Arial"/>
          <w:b/>
          <w:bCs/>
          <w:sz w:val="20"/>
          <w:szCs w:val="20"/>
        </w:rPr>
        <w:t xml:space="preserve">CONTRATADA </w:t>
      </w:r>
      <w:r w:rsidR="0070059F" w:rsidRPr="006B0A2D">
        <w:rPr>
          <w:rFonts w:ascii="Glober Book" w:hAnsi="Glober Book" w:cs="Arial"/>
          <w:sz w:val="20"/>
          <w:szCs w:val="20"/>
        </w:rPr>
        <w:t>o direito à prévia e ampla defesa</w:t>
      </w:r>
      <w:r w:rsidR="00D12383" w:rsidRPr="006B0A2D">
        <w:rPr>
          <w:rFonts w:ascii="Glober Book" w:hAnsi="Glober Book" w:cs="Arial"/>
          <w:sz w:val="20"/>
          <w:szCs w:val="20"/>
        </w:rPr>
        <w:t>, no prazo de 15 (quinze) dias úteis, contados da notificação de rescisão.</w:t>
      </w:r>
    </w:p>
    <w:p w14:paraId="5E6C2125" w14:textId="77777777" w:rsidR="004012D2" w:rsidRPr="00C9284E" w:rsidRDefault="004012D2" w:rsidP="009A17FA">
      <w:pPr>
        <w:pStyle w:val="PargrafodaLista"/>
        <w:tabs>
          <w:tab w:val="left" w:pos="882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</w:p>
    <w:p w14:paraId="275E7F13" w14:textId="27F2D4DB" w:rsidR="007B5476" w:rsidRPr="006B0A2D" w:rsidRDefault="002B6884" w:rsidP="009A17FA">
      <w:pPr>
        <w:pStyle w:val="PargrafodaLista"/>
        <w:tabs>
          <w:tab w:val="left" w:pos="840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11.3. </w:t>
      </w:r>
      <w:r w:rsidR="00714467">
        <w:rPr>
          <w:rFonts w:ascii="Glober Book" w:hAnsi="Glober Book" w:cs="Arial"/>
          <w:sz w:val="20"/>
          <w:szCs w:val="20"/>
        </w:rPr>
        <w:t xml:space="preserve">    </w:t>
      </w:r>
      <w:r w:rsidR="007B5476" w:rsidRPr="006B0A2D">
        <w:rPr>
          <w:rFonts w:ascii="Glober Book" w:hAnsi="Glober Book" w:cs="Arial"/>
          <w:sz w:val="20"/>
          <w:szCs w:val="20"/>
        </w:rPr>
        <w:t xml:space="preserve">Constituem motivo para rescisão </w:t>
      </w:r>
      <w:r w:rsidR="00D12383" w:rsidRPr="006B0A2D">
        <w:rPr>
          <w:rFonts w:ascii="Glober Book" w:hAnsi="Glober Book" w:cs="Arial"/>
          <w:sz w:val="20"/>
          <w:szCs w:val="20"/>
        </w:rPr>
        <w:t xml:space="preserve">unilateral </w:t>
      </w:r>
      <w:r w:rsidR="007B5476" w:rsidRPr="006B0A2D">
        <w:rPr>
          <w:rFonts w:ascii="Glober Book" w:hAnsi="Glober Book" w:cs="Arial"/>
          <w:sz w:val="20"/>
          <w:szCs w:val="20"/>
        </w:rPr>
        <w:t>d</w:t>
      </w:r>
      <w:r w:rsidR="00D12383" w:rsidRPr="006B0A2D">
        <w:rPr>
          <w:rFonts w:ascii="Glober Book" w:hAnsi="Glober Book" w:cs="Arial"/>
          <w:sz w:val="20"/>
          <w:szCs w:val="20"/>
        </w:rPr>
        <w:t>o</w:t>
      </w:r>
      <w:r w:rsidR="007B5476" w:rsidRPr="006B0A2D">
        <w:rPr>
          <w:rFonts w:ascii="Glober Book" w:hAnsi="Glober Book" w:cs="Arial"/>
          <w:sz w:val="20"/>
          <w:szCs w:val="20"/>
        </w:rPr>
        <w:t xml:space="preserve"> contrato:</w:t>
      </w:r>
    </w:p>
    <w:p w14:paraId="6F3DB2AC" w14:textId="3578A14F" w:rsidR="007B5476" w:rsidRPr="006B0A2D" w:rsidRDefault="007B5476" w:rsidP="00FE3450">
      <w:pPr>
        <w:pStyle w:val="PargrafodaLista"/>
        <w:numPr>
          <w:ilvl w:val="2"/>
          <w:numId w:val="8"/>
        </w:numPr>
        <w:spacing w:line="259" w:lineRule="auto"/>
        <w:ind w:left="1134" w:right="-559"/>
        <w:jc w:val="both"/>
        <w:rPr>
          <w:rFonts w:ascii="Glober Book" w:hAnsi="Glober Book" w:cs="Arial"/>
          <w:sz w:val="20"/>
          <w:szCs w:val="20"/>
        </w:rPr>
      </w:pPr>
      <w:r w:rsidRPr="006B0A2D">
        <w:rPr>
          <w:rFonts w:ascii="Glober Book" w:hAnsi="Glober Book" w:cs="Arial"/>
          <w:sz w:val="20"/>
          <w:szCs w:val="20"/>
        </w:rPr>
        <w:t>o não cumprimento ou cumprimento irregular de cláusulas contratuais, especificações e prazos;</w:t>
      </w:r>
    </w:p>
    <w:p w14:paraId="2CFC6839" w14:textId="67FDC056" w:rsidR="007B5476" w:rsidRPr="007B5476" w:rsidRDefault="007B5476" w:rsidP="00FE3450">
      <w:pPr>
        <w:pStyle w:val="PargrafodaLista"/>
        <w:numPr>
          <w:ilvl w:val="2"/>
          <w:numId w:val="8"/>
        </w:numPr>
        <w:spacing w:line="259" w:lineRule="auto"/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6B0A2D">
        <w:rPr>
          <w:rFonts w:ascii="Glober Book" w:hAnsi="Glober Book" w:cs="Arial"/>
          <w:sz w:val="20"/>
          <w:szCs w:val="20"/>
        </w:rPr>
        <w:t xml:space="preserve">a lentidão do cumprimento contratual, levando </w:t>
      </w:r>
      <w:r w:rsidR="00AF5D03" w:rsidRPr="006B0A2D">
        <w:rPr>
          <w:rFonts w:ascii="Glober Book" w:hAnsi="Glober Book" w:cs="Arial"/>
          <w:sz w:val="20"/>
          <w:szCs w:val="20"/>
        </w:rPr>
        <w:t>a</w:t>
      </w:r>
      <w:r w:rsidRPr="006B0A2D">
        <w:rPr>
          <w:rFonts w:ascii="Glober Book" w:hAnsi="Glober Book" w:cs="Arial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4D541D" w:rsidRPr="006B0A2D" w:rsidDel="004D541D">
        <w:rPr>
          <w:rFonts w:ascii="Glober Book" w:hAnsi="Glober Book" w:cs="Arial"/>
          <w:sz w:val="20"/>
          <w:szCs w:val="20"/>
        </w:rPr>
        <w:t xml:space="preserve"> </w:t>
      </w:r>
      <w:r w:rsidRPr="006B0A2D">
        <w:rPr>
          <w:rFonts w:ascii="Glober Book" w:hAnsi="Glober Book" w:cs="Arial"/>
          <w:sz w:val="20"/>
          <w:szCs w:val="20"/>
        </w:rPr>
        <w:t xml:space="preserve">a comprovar a impossibilidade da conclusão do </w:t>
      </w:r>
      <w:r w:rsidR="00CF6DDC" w:rsidRPr="006B0A2D">
        <w:rPr>
          <w:rFonts w:ascii="Glober Book" w:hAnsi="Glober Book" w:cs="Arial"/>
          <w:sz w:val="20"/>
          <w:szCs w:val="20"/>
        </w:rPr>
        <w:t>fornecimento</w:t>
      </w:r>
      <w:r w:rsidR="00CF6DDC">
        <w:rPr>
          <w:rFonts w:ascii="Glober Book" w:hAnsi="Glober Book"/>
          <w:color w:val="000000" w:themeColor="text1"/>
          <w:sz w:val="20"/>
          <w:szCs w:val="20"/>
        </w:rPr>
        <w:t xml:space="preserve"> de materiais esportivos</w:t>
      </w:r>
      <w:r w:rsidRPr="67165768">
        <w:rPr>
          <w:rFonts w:ascii="Glober Book" w:hAnsi="Glober Book"/>
          <w:color w:val="000000" w:themeColor="text1"/>
          <w:sz w:val="20"/>
          <w:szCs w:val="20"/>
        </w:rPr>
        <w:t>, nos prazos estipulados;</w:t>
      </w:r>
    </w:p>
    <w:p w14:paraId="6A37105F" w14:textId="0CC899DB" w:rsidR="007B5476" w:rsidRPr="007B5476" w:rsidRDefault="007B5476" w:rsidP="00FE3450">
      <w:pPr>
        <w:pStyle w:val="PargrafodaLista"/>
        <w:numPr>
          <w:ilvl w:val="2"/>
          <w:numId w:val="8"/>
        </w:numPr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o atraso injustificado 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no prazo de entrega dos materiais esportivos contratados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5D7BF928" w14:textId="6B29AE46" w:rsidR="007B5476" w:rsidRPr="007B5476" w:rsidRDefault="007B5476" w:rsidP="00FE3450">
      <w:pPr>
        <w:pStyle w:val="PargrafodaLista"/>
        <w:numPr>
          <w:ilvl w:val="2"/>
          <w:numId w:val="8"/>
        </w:numPr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a paralisação 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do fornecimento de item(</w:t>
      </w:r>
      <w:proofErr w:type="spellStart"/>
      <w:r w:rsidR="004D541D">
        <w:rPr>
          <w:rFonts w:ascii="Glober Book" w:hAnsi="Glober Book"/>
          <w:color w:val="000000" w:themeColor="text1"/>
          <w:sz w:val="20"/>
          <w:szCs w:val="20"/>
        </w:rPr>
        <w:t>n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s</w:t>
      </w:r>
      <w:proofErr w:type="spellEnd"/>
      <w:r w:rsidR="00CF6DDC">
        <w:rPr>
          <w:rFonts w:ascii="Glober Book" w:hAnsi="Glober Book"/>
          <w:color w:val="000000" w:themeColor="text1"/>
          <w:sz w:val="20"/>
          <w:szCs w:val="20"/>
        </w:rPr>
        <w:t>) esportivo(s)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, sem justa causa e prévia comunicação </w:t>
      </w:r>
      <w:r w:rsidR="00AF5D03">
        <w:rPr>
          <w:rFonts w:ascii="Glober Book" w:hAnsi="Glober Book"/>
          <w:color w:val="000000" w:themeColor="text1"/>
          <w:sz w:val="20"/>
          <w:szCs w:val="20"/>
        </w:rPr>
        <w:t>à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78125BE7" w14:textId="7F15B854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 desatendimento das determinações regulares da autoridade designada para acompanhar e fiscalizar a execução contratual, assim como as de seus superiores;</w:t>
      </w:r>
    </w:p>
    <w:p w14:paraId="735CAE17" w14:textId="3A283FF1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 cometimento reiterado de faltas na execução contratual;</w:t>
      </w:r>
    </w:p>
    <w:p w14:paraId="458FAE41" w14:textId="1563F05C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decretação de falência ou a instauração de insolvência civil;</w:t>
      </w:r>
    </w:p>
    <w:p w14:paraId="341CBDDE" w14:textId="772C4F27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dissolução da sociedade ou o falecimento d</w:t>
      </w:r>
      <w:r w:rsidR="00B70161">
        <w:rPr>
          <w:rFonts w:ascii="Glober Book" w:hAnsi="Glober Book"/>
          <w:color w:val="000000" w:themeColor="text1"/>
          <w:sz w:val="20"/>
          <w:szCs w:val="20"/>
        </w:rPr>
        <w:t>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6B0A2D">
        <w:rPr>
          <w:rFonts w:ascii="Glober Book" w:hAnsi="Glober Book" w:cs="Arial"/>
          <w:b/>
          <w:bCs/>
          <w:sz w:val="20"/>
          <w:szCs w:val="20"/>
        </w:rPr>
        <w:t>CONTRATADA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4DACC7B6" w14:textId="3FB8FF93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alteração social ou a modificação da finalidade ou da estrutura da empresa, que prejudique a execução do contrato;</w:t>
      </w:r>
    </w:p>
    <w:p w14:paraId="21615999" w14:textId="24CA5831" w:rsidR="004012D2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razões de interesse público, de alta relevância e amplo conhecimento, justificadas e determinadas pel</w:t>
      </w:r>
      <w:r w:rsidR="00AF5D03">
        <w:rPr>
          <w:rFonts w:ascii="Glober Book" w:hAnsi="Glober Book"/>
          <w:color w:val="000000" w:themeColor="text1"/>
          <w:sz w:val="20"/>
          <w:szCs w:val="20"/>
        </w:rPr>
        <w:t>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, exaradas no processo, ao qual se refere o contrato;</w:t>
      </w:r>
    </w:p>
    <w:p w14:paraId="23B4DE0D" w14:textId="6C59B064" w:rsidR="007B5476" w:rsidRPr="00E525C0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525C0">
        <w:rPr>
          <w:rFonts w:ascii="Glober Book" w:hAnsi="Glober Book"/>
          <w:color w:val="000000" w:themeColor="text1"/>
          <w:sz w:val="20"/>
          <w:szCs w:val="20"/>
        </w:rPr>
        <w:t>contra</w:t>
      </w:r>
      <w:r w:rsidR="22A43F51" w:rsidRPr="00E525C0">
        <w:rPr>
          <w:rFonts w:ascii="Glober Book" w:hAnsi="Glober Book"/>
          <w:color w:val="000000" w:themeColor="text1"/>
          <w:sz w:val="20"/>
          <w:szCs w:val="20"/>
        </w:rPr>
        <w:t>ta</w:t>
      </w:r>
      <w:r w:rsidRPr="00E525C0">
        <w:rPr>
          <w:rFonts w:ascii="Glober Book" w:hAnsi="Glober Book"/>
          <w:color w:val="000000" w:themeColor="text1"/>
          <w:sz w:val="20"/>
          <w:szCs w:val="20"/>
        </w:rPr>
        <w:t>ção de menores para prestação de quaisquer serviços</w:t>
      </w:r>
      <w:r w:rsidR="00CF6DDC" w:rsidRPr="00E525C0">
        <w:rPr>
          <w:rFonts w:ascii="Glober Book" w:hAnsi="Glober Book"/>
          <w:color w:val="000000" w:themeColor="text1"/>
          <w:sz w:val="20"/>
          <w:szCs w:val="20"/>
        </w:rPr>
        <w:t xml:space="preserve"> relacionados ao cumprimento do</w:t>
      </w:r>
      <w:r w:rsidRPr="00E525C0">
        <w:rPr>
          <w:rFonts w:ascii="Glober Book" w:hAnsi="Glober Book"/>
          <w:color w:val="000000" w:themeColor="text1"/>
          <w:sz w:val="20"/>
          <w:szCs w:val="20"/>
        </w:rPr>
        <w:t xml:space="preserve"> objeto do presente instrumento;</w:t>
      </w:r>
    </w:p>
    <w:p w14:paraId="04526940" w14:textId="3B2396AF" w:rsidR="00CC3919" w:rsidRPr="003A631B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ocorrência de caso fortuito ou de força maior, regularmente comprovada, impeditiva da execução do contrato.</w:t>
      </w:r>
    </w:p>
    <w:p w14:paraId="29B3ADDA" w14:textId="3D2503DB" w:rsidR="00CC3919" w:rsidRPr="003A631B" w:rsidRDefault="00714467" w:rsidP="009A17FA">
      <w:pPr>
        <w:spacing w:before="120" w:after="120" w:line="276" w:lineRule="auto"/>
        <w:ind w:left="-567"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11.4.     </w:t>
      </w:r>
      <w:r w:rsidR="00CC3919" w:rsidRPr="67165768">
        <w:rPr>
          <w:rFonts w:ascii="Glober Book" w:hAnsi="Glober Book" w:cs="Arial"/>
          <w:sz w:val="20"/>
          <w:szCs w:val="20"/>
        </w:rPr>
        <w:t xml:space="preserve">A rescisão do contrato </w:t>
      </w:r>
      <w:r w:rsidR="00D12383" w:rsidRPr="67165768">
        <w:rPr>
          <w:rFonts w:ascii="Glober Book" w:hAnsi="Glober Book" w:cs="Arial"/>
          <w:sz w:val="20"/>
          <w:szCs w:val="20"/>
        </w:rPr>
        <w:t xml:space="preserve">também </w:t>
      </w:r>
      <w:r w:rsidR="00CC3919" w:rsidRPr="67165768">
        <w:rPr>
          <w:rFonts w:ascii="Glober Book" w:hAnsi="Glober Book" w:cs="Arial"/>
          <w:sz w:val="20"/>
          <w:szCs w:val="20"/>
        </w:rPr>
        <w:t>poderá ser</w:t>
      </w:r>
      <w:r w:rsidR="00D12383" w:rsidRPr="67165768">
        <w:rPr>
          <w:rFonts w:ascii="Glober Book" w:hAnsi="Glober Book" w:cs="Arial"/>
          <w:sz w:val="20"/>
          <w:szCs w:val="20"/>
        </w:rPr>
        <w:t xml:space="preserve"> judicial, ou </w:t>
      </w:r>
      <w:r w:rsidR="00CC3919" w:rsidRPr="67165768">
        <w:rPr>
          <w:rFonts w:ascii="Glober Book" w:hAnsi="Glober Book" w:cs="Arial"/>
          <w:sz w:val="20"/>
          <w:szCs w:val="20"/>
        </w:rPr>
        <w:t xml:space="preserve">amigável, por acordo entre as partes, reduzida a termo no processo de aquisição, desde que haja conveniência para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CC3919" w:rsidRPr="67165768">
        <w:rPr>
          <w:rFonts w:ascii="Glober Book" w:hAnsi="Glober Book" w:cs="Arial"/>
          <w:sz w:val="20"/>
          <w:szCs w:val="20"/>
        </w:rPr>
        <w:t xml:space="preserve"> </w:t>
      </w:r>
      <w:r w:rsidR="00D12383" w:rsidRPr="00092CF9">
        <w:rPr>
          <w:rFonts w:ascii="Glober Book" w:hAnsi="Glober Book" w:cs="Arial"/>
          <w:b/>
          <w:bCs/>
          <w:sz w:val="20"/>
          <w:szCs w:val="20"/>
        </w:rPr>
        <w:t>CONTRATANTE</w:t>
      </w:r>
      <w:r w:rsidR="00CD4AD6">
        <w:rPr>
          <w:rFonts w:ascii="Glober Book" w:hAnsi="Glober Book" w:cs="Arial"/>
          <w:b/>
          <w:bCs/>
          <w:sz w:val="20"/>
          <w:szCs w:val="20"/>
        </w:rPr>
        <w:t xml:space="preserve"> </w:t>
      </w:r>
      <w:r w:rsidR="00DA13D1" w:rsidRPr="00DA13D1">
        <w:rPr>
          <w:rFonts w:ascii="Glober Book" w:hAnsi="Glober Book" w:cs="Arial"/>
          <w:sz w:val="20"/>
          <w:szCs w:val="20"/>
        </w:rPr>
        <w:t>e seja devidamente fundamentado</w:t>
      </w:r>
      <w:r w:rsidR="00092CF9" w:rsidRPr="00DA13D1">
        <w:rPr>
          <w:rFonts w:ascii="Glober Book" w:hAnsi="Glober Book" w:cs="Arial"/>
          <w:sz w:val="20"/>
          <w:szCs w:val="20"/>
        </w:rPr>
        <w:t>.</w:t>
      </w:r>
    </w:p>
    <w:p w14:paraId="364FA6B1" w14:textId="074F672D" w:rsidR="00C43099" w:rsidRPr="00D50673" w:rsidRDefault="00D37645" w:rsidP="009A17FA">
      <w:pPr>
        <w:pStyle w:val="Nivel01"/>
        <w:numPr>
          <w:ilvl w:val="0"/>
          <w:numId w:val="0"/>
        </w:numPr>
        <w:tabs>
          <w:tab w:val="clear" w:pos="567"/>
          <w:tab w:val="left" w:pos="851"/>
        </w:tabs>
        <w:ind w:left="-567" w:right="140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DÉCIMA </w:t>
      </w:r>
      <w:r w:rsidR="00092CF9">
        <w:rPr>
          <w:rFonts w:ascii="Glober Book" w:hAnsi="Glober Book" w:cs="Arial"/>
        </w:rPr>
        <w:t>SEGUNDA</w:t>
      </w:r>
      <w:r w:rsidR="00F45873" w:rsidRPr="00D50673">
        <w:rPr>
          <w:rFonts w:ascii="Glober Book" w:hAnsi="Glober Book" w:cs="Arial"/>
        </w:rPr>
        <w:t xml:space="preserve"> –</w:t>
      </w:r>
      <w:r w:rsidR="00C43099" w:rsidRPr="00D50673">
        <w:rPr>
          <w:rFonts w:ascii="Glober Book" w:hAnsi="Glober Book" w:cs="Arial"/>
        </w:rPr>
        <w:t xml:space="preserve"> ALTERAÇÕES</w:t>
      </w:r>
    </w:p>
    <w:p w14:paraId="238B2802" w14:textId="6B7A7973" w:rsidR="00092CF9" w:rsidRDefault="00714467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12.1.        </w:t>
      </w:r>
      <w:r w:rsidR="00C43099" w:rsidRPr="00092CF9">
        <w:rPr>
          <w:rFonts w:ascii="Glober Book" w:hAnsi="Glober Book" w:cs="Arial"/>
          <w:sz w:val="20"/>
          <w:szCs w:val="20"/>
        </w:rPr>
        <w:t xml:space="preserve">A </w:t>
      </w:r>
      <w:r w:rsidR="00C43099"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 w:rsidR="00C43099" w:rsidRPr="00092CF9">
        <w:rPr>
          <w:rFonts w:ascii="Glober Book" w:hAnsi="Glober Book" w:cs="Arial"/>
          <w:sz w:val="20"/>
          <w:szCs w:val="20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6ADF0A4" w14:textId="77777777" w:rsidR="00901354" w:rsidRPr="00901354" w:rsidRDefault="00901354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10"/>
          <w:szCs w:val="10"/>
        </w:rPr>
      </w:pPr>
    </w:p>
    <w:p w14:paraId="64710F97" w14:textId="26945AB7" w:rsidR="008A0D66" w:rsidRPr="00092CF9" w:rsidRDefault="00714467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12.2.     </w:t>
      </w:r>
      <w:r w:rsidR="008A0D66" w:rsidRPr="00092CF9">
        <w:rPr>
          <w:rFonts w:ascii="Glober Book" w:hAnsi="Glober Book" w:cs="Arial"/>
          <w:sz w:val="20"/>
          <w:szCs w:val="20"/>
        </w:rPr>
        <w:t xml:space="preserve">As alterações contratuais por acordo entre as partes, desde que justificadas, serão obrigatoriamente formalizadas por meio de Termo Aditivo. </w:t>
      </w:r>
    </w:p>
    <w:p w14:paraId="3857ED49" w14:textId="29D5155F" w:rsidR="0070059F" w:rsidRPr="00D50673" w:rsidRDefault="0070059F" w:rsidP="009A17FA">
      <w:pPr>
        <w:pStyle w:val="Nivel01"/>
        <w:numPr>
          <w:ilvl w:val="0"/>
          <w:numId w:val="0"/>
        </w:numPr>
        <w:tabs>
          <w:tab w:val="clear" w:pos="567"/>
        </w:tabs>
        <w:spacing w:line="276" w:lineRule="auto"/>
        <w:ind w:left="-567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DÉCIMA </w:t>
      </w:r>
      <w:r w:rsidR="006D7BED">
        <w:rPr>
          <w:rFonts w:ascii="Glober Book" w:hAnsi="Glober Book" w:cs="Arial"/>
        </w:rPr>
        <w:t>TERCEIRA</w:t>
      </w:r>
      <w:r w:rsidRPr="00D50673">
        <w:rPr>
          <w:rFonts w:ascii="Glober Book" w:hAnsi="Glober Book" w:cs="Arial"/>
        </w:rPr>
        <w:t xml:space="preserve"> – FORO</w:t>
      </w:r>
    </w:p>
    <w:p w14:paraId="3857ED4B" w14:textId="719F5DED" w:rsidR="0070059F" w:rsidRPr="00D50673" w:rsidRDefault="00B446AE" w:rsidP="009A17FA">
      <w:pPr>
        <w:spacing w:before="120" w:after="120" w:line="276" w:lineRule="auto"/>
        <w:ind w:left="-567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É eleito o</w:t>
      </w:r>
      <w:r w:rsidR="0070059F" w:rsidRPr="00D50673">
        <w:rPr>
          <w:rFonts w:ascii="Glober Book" w:hAnsi="Glober Book" w:cs="Arial"/>
          <w:sz w:val="20"/>
          <w:szCs w:val="20"/>
        </w:rPr>
        <w:t xml:space="preserve"> Foro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proofErr w:type="spellStart"/>
      <w:r w:rsidR="00D35220">
        <w:rPr>
          <w:rFonts w:ascii="Glober Book" w:hAnsi="Glober Book" w:cs="Arial"/>
          <w:sz w:val="20"/>
          <w:szCs w:val="20"/>
        </w:rPr>
        <w:t>da</w:t>
      </w:r>
      <w:proofErr w:type="spellEnd"/>
      <w:r w:rsidR="00D35220">
        <w:rPr>
          <w:rFonts w:ascii="Glober Book" w:hAnsi="Glober Book" w:cs="Arial"/>
          <w:sz w:val="20"/>
          <w:szCs w:val="20"/>
        </w:rPr>
        <w:t xml:space="preserve"> Comarca de Toledo, Estado do </w:t>
      </w:r>
      <w:proofErr w:type="gramStart"/>
      <w:r w:rsidR="00D35220">
        <w:rPr>
          <w:rFonts w:ascii="Glober Book" w:hAnsi="Glober Book" w:cs="Arial"/>
          <w:sz w:val="20"/>
          <w:szCs w:val="20"/>
        </w:rPr>
        <w:t xml:space="preserve">Paraná, </w:t>
      </w:r>
      <w:r w:rsidR="00577060"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>para</w:t>
      </w:r>
      <w:proofErr w:type="gramEnd"/>
      <w:r w:rsidRPr="00D50673">
        <w:rPr>
          <w:rFonts w:ascii="Glober Book" w:hAnsi="Glober Book" w:cs="Arial"/>
          <w:sz w:val="20"/>
          <w:szCs w:val="20"/>
        </w:rPr>
        <w:t xml:space="preserve"> dirimir </w:t>
      </w:r>
      <w:r w:rsidR="0070059F" w:rsidRPr="00D50673">
        <w:rPr>
          <w:rFonts w:ascii="Glober Book" w:hAnsi="Glober Book" w:cs="Arial"/>
          <w:sz w:val="20"/>
          <w:szCs w:val="20"/>
        </w:rPr>
        <w:t>os litígios que decorrerem da execução deste</w:t>
      </w:r>
      <w:r w:rsidR="0043665E" w:rsidRPr="00D50673">
        <w:rPr>
          <w:rFonts w:ascii="Glober Book" w:hAnsi="Glober Book" w:cs="Arial"/>
          <w:sz w:val="20"/>
          <w:szCs w:val="20"/>
        </w:rPr>
        <w:t xml:space="preserve"> </w:t>
      </w:r>
      <w:r w:rsidR="0070059F" w:rsidRPr="00D50673">
        <w:rPr>
          <w:rFonts w:ascii="Glober Book" w:hAnsi="Glober Book" w:cs="Arial"/>
          <w:sz w:val="20"/>
          <w:szCs w:val="20"/>
        </w:rPr>
        <w:t>Termo de Contrato</w:t>
      </w:r>
      <w:r w:rsidR="0043665E"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>que não possam ser compostos pela conciliação</w:t>
      </w:r>
      <w:r w:rsidR="0043665E" w:rsidRPr="00D50673">
        <w:rPr>
          <w:rFonts w:ascii="Glober Book" w:hAnsi="Glober Book" w:cs="Arial"/>
          <w:sz w:val="20"/>
          <w:szCs w:val="20"/>
        </w:rPr>
        <w:t>.</w:t>
      </w:r>
      <w:r w:rsidR="00392B45" w:rsidRPr="00D50673">
        <w:rPr>
          <w:rFonts w:ascii="Glober Book" w:hAnsi="Glober Book" w:cs="Arial"/>
          <w:sz w:val="20"/>
          <w:szCs w:val="20"/>
        </w:rPr>
        <w:t xml:space="preserve"> </w:t>
      </w:r>
    </w:p>
    <w:p w14:paraId="3857ED4C" w14:textId="771082E9" w:rsidR="0070059F" w:rsidRPr="00D50673" w:rsidRDefault="0070059F" w:rsidP="009A17FA">
      <w:pPr>
        <w:spacing w:before="120" w:after="120" w:line="276" w:lineRule="auto"/>
        <w:ind w:left="-567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Para firmeza e validade do pactuado, o presente Termo de Contrato foi lavrado </w:t>
      </w:r>
      <w:r w:rsidR="00806A78">
        <w:rPr>
          <w:rFonts w:ascii="Glober Book" w:hAnsi="Glober Book" w:cs="Arial"/>
          <w:sz w:val="20"/>
          <w:szCs w:val="20"/>
        </w:rPr>
        <w:t xml:space="preserve">e </w:t>
      </w:r>
      <w:r w:rsidR="00806A78" w:rsidRPr="00CC3919">
        <w:rPr>
          <w:rFonts w:ascii="Glober Book" w:hAnsi="Glober Book" w:cs="Arial"/>
          <w:color w:val="FF0000"/>
          <w:sz w:val="20"/>
          <w:szCs w:val="20"/>
        </w:rPr>
        <w:t>assinado eletronicamente</w:t>
      </w:r>
      <w:r w:rsidR="004C1756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806A78" w:rsidRPr="00CC3919">
        <w:rPr>
          <w:rFonts w:ascii="Glober Book" w:hAnsi="Glober Book" w:cs="Arial"/>
          <w:color w:val="FF0000"/>
          <w:sz w:val="20"/>
          <w:szCs w:val="20"/>
        </w:rPr>
        <w:t>pelas partes</w:t>
      </w:r>
      <w:r w:rsidR="004C1756">
        <w:rPr>
          <w:rFonts w:ascii="Glober Book" w:hAnsi="Glober Book" w:cs="Arial"/>
          <w:color w:val="FF0000"/>
          <w:sz w:val="20"/>
          <w:szCs w:val="20"/>
        </w:rPr>
        <w:t xml:space="preserve"> e testemunhas, de comum acordo, por meio da plataforma .........., com validade jurídica nos termos da Lei 14.063/2020</w:t>
      </w:r>
      <w:r w:rsidR="00CC3919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CC3919" w:rsidRPr="003A631B">
        <w:rPr>
          <w:rFonts w:ascii="Glober Book" w:hAnsi="Glober Book" w:cs="Arial"/>
          <w:color w:val="0070C0"/>
          <w:sz w:val="20"/>
          <w:szCs w:val="20"/>
        </w:rPr>
        <w:t>(utilizar os endereços eletrônicos constantes da qualificação no preâmbulo)</w:t>
      </w:r>
      <w:r w:rsidR="004C1756" w:rsidRPr="003A631B">
        <w:rPr>
          <w:rFonts w:ascii="Glober Book" w:hAnsi="Glober Book" w:cs="Arial"/>
          <w:color w:val="0070C0"/>
          <w:sz w:val="20"/>
          <w:szCs w:val="20"/>
        </w:rPr>
        <w:t xml:space="preserve"> </w:t>
      </w:r>
      <w:r w:rsidR="00806A78" w:rsidRPr="00CC3919">
        <w:rPr>
          <w:rFonts w:ascii="Glober Book" w:hAnsi="Glober Book" w:cs="Arial"/>
          <w:b/>
          <w:bCs/>
          <w:color w:val="4F81BD" w:themeColor="accent1"/>
          <w:sz w:val="20"/>
          <w:szCs w:val="20"/>
          <w:u w:val="single"/>
        </w:rPr>
        <w:t>ou</w:t>
      </w:r>
      <w:r w:rsidR="00806A78" w:rsidRPr="00CC3919">
        <w:rPr>
          <w:rFonts w:ascii="Glober Book" w:hAnsi="Glober Book" w:cs="Arial"/>
          <w:color w:val="4F81BD" w:themeColor="accent1"/>
          <w:sz w:val="20"/>
          <w:szCs w:val="20"/>
        </w:rPr>
        <w:t xml:space="preserve"> </w:t>
      </w:r>
      <w:r w:rsidRPr="00CC3919">
        <w:rPr>
          <w:rFonts w:ascii="Glober Book" w:hAnsi="Glober Book" w:cs="Arial"/>
          <w:color w:val="FF0000"/>
          <w:sz w:val="20"/>
          <w:szCs w:val="20"/>
        </w:rPr>
        <w:t xml:space="preserve">em </w:t>
      </w:r>
      <w:r w:rsidR="0043665E" w:rsidRPr="00CC3919">
        <w:rPr>
          <w:rFonts w:ascii="Glober Book" w:hAnsi="Glober Book" w:cs="Arial"/>
          <w:color w:val="FF0000"/>
          <w:sz w:val="20"/>
          <w:szCs w:val="20"/>
        </w:rPr>
        <w:t>2</w:t>
      </w:r>
      <w:r w:rsidRPr="00CC3919">
        <w:rPr>
          <w:rFonts w:ascii="Glober Book" w:hAnsi="Glober Book" w:cs="Arial"/>
          <w:color w:val="FF0000"/>
          <w:sz w:val="20"/>
          <w:szCs w:val="20"/>
        </w:rPr>
        <w:t xml:space="preserve"> (duas) vias de igual teor, que, depois de lido e achado em ordem, vai assinado pelos contraentes. </w:t>
      </w:r>
    </w:p>
    <w:p w14:paraId="2C01E2A6" w14:textId="77777777" w:rsidR="00E43684" w:rsidRPr="00D50673" w:rsidRDefault="00E43684" w:rsidP="003B1124">
      <w:pPr>
        <w:spacing w:before="120" w:after="120" w:line="276" w:lineRule="auto"/>
        <w:ind w:right="140"/>
        <w:jc w:val="both"/>
        <w:rPr>
          <w:rFonts w:ascii="Glober Book" w:hAnsi="Glober Book" w:cs="Arial"/>
          <w:sz w:val="20"/>
          <w:szCs w:val="20"/>
        </w:rPr>
      </w:pPr>
    </w:p>
    <w:p w14:paraId="1482288F" w14:textId="77777777" w:rsidR="00CF324F" w:rsidRDefault="00CF324F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</w:p>
    <w:p w14:paraId="3857ED4D" w14:textId="4C2BA395" w:rsidR="0070059F" w:rsidRDefault="005419F1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</w:t>
      </w:r>
      <w:r w:rsidR="00D05C7D">
        <w:rPr>
          <w:rFonts w:ascii="Glober Book" w:hAnsi="Glober Book" w:cs="Arial"/>
          <w:sz w:val="20"/>
          <w:szCs w:val="20"/>
        </w:rPr>
        <w:t>Toledo/PR</w:t>
      </w:r>
      <w:r w:rsidR="00077A0F" w:rsidRPr="00077A0F">
        <w:rPr>
          <w:rFonts w:ascii="Glober Book" w:hAnsi="Glober Book" w:cs="Arial"/>
          <w:sz w:val="20"/>
          <w:szCs w:val="20"/>
        </w:rPr>
        <w:t>, na data da assinatura eletrônica</w:t>
      </w:r>
      <w:r w:rsidR="00077A0F">
        <w:rPr>
          <w:rFonts w:ascii="Glober Book" w:hAnsi="Glober Book" w:cs="Arial"/>
          <w:sz w:val="20"/>
          <w:szCs w:val="20"/>
        </w:rPr>
        <w:t>.</w:t>
      </w:r>
    </w:p>
    <w:p w14:paraId="71AD04E6" w14:textId="77777777" w:rsidR="003504F6" w:rsidRDefault="003504F6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</w:p>
    <w:p w14:paraId="320B18C3" w14:textId="77777777" w:rsidR="00CF324F" w:rsidRDefault="00CF324F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</w:p>
    <w:p w14:paraId="1B136C30" w14:textId="77777777" w:rsidR="00CF324F" w:rsidRPr="00D50673" w:rsidRDefault="00CF324F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</w:p>
    <w:p w14:paraId="3857ED4F" w14:textId="035F7900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  <w:r w:rsidRPr="00D50673">
        <w:rPr>
          <w:rFonts w:ascii="Glober Book" w:hAnsi="Glober Book" w:cs="Arial"/>
          <w:bCs/>
          <w:sz w:val="20"/>
          <w:szCs w:val="20"/>
        </w:rPr>
        <w:t>________________________</w:t>
      </w:r>
      <w:r w:rsidR="00E43684" w:rsidRPr="00D50673">
        <w:rPr>
          <w:rFonts w:ascii="Glober Book" w:hAnsi="Glober Book" w:cs="Arial"/>
          <w:bCs/>
          <w:sz w:val="20"/>
          <w:szCs w:val="20"/>
        </w:rPr>
        <w:t>______</w:t>
      </w:r>
      <w:r w:rsidR="003504F6">
        <w:rPr>
          <w:rFonts w:ascii="Glober Book" w:hAnsi="Glober Book" w:cs="Arial"/>
          <w:bCs/>
          <w:sz w:val="20"/>
          <w:szCs w:val="20"/>
        </w:rPr>
        <w:t>______________________</w:t>
      </w:r>
    </w:p>
    <w:p w14:paraId="01979C3A" w14:textId="30511724" w:rsidR="00052743" w:rsidRPr="00CF324F" w:rsidRDefault="00052743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CF324F">
        <w:rPr>
          <w:rFonts w:ascii="Glober Book" w:hAnsi="Glober Book" w:cs="Arial"/>
          <w:sz w:val="20"/>
          <w:szCs w:val="20"/>
        </w:rPr>
        <w:t>THONNY ANDERSON RODRIGUES CHAGAS</w:t>
      </w:r>
    </w:p>
    <w:p w14:paraId="0694B33C" w14:textId="31A9B95A" w:rsidR="00CF324F" w:rsidRPr="00CF324F" w:rsidRDefault="00CF324F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CF324F">
        <w:rPr>
          <w:rFonts w:ascii="Glober Book" w:hAnsi="Glober Book" w:cs="Arial"/>
          <w:sz w:val="20"/>
          <w:szCs w:val="20"/>
        </w:rPr>
        <w:t>PRESIDENTE AABT</w:t>
      </w:r>
    </w:p>
    <w:p w14:paraId="3857ED50" w14:textId="2C9260B4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b/>
          <w:sz w:val="20"/>
          <w:szCs w:val="20"/>
        </w:rPr>
      </w:pPr>
      <w:r w:rsidRPr="00D50673">
        <w:rPr>
          <w:rFonts w:ascii="Glober Book" w:hAnsi="Glober Book" w:cs="Arial"/>
          <w:b/>
          <w:sz w:val="20"/>
          <w:szCs w:val="20"/>
        </w:rPr>
        <w:t>CONTRATANTE</w:t>
      </w:r>
    </w:p>
    <w:p w14:paraId="71FE0B2C" w14:textId="39FF9098" w:rsidR="00E43684" w:rsidRPr="00D50673" w:rsidRDefault="00E43684" w:rsidP="00E525C0">
      <w:pPr>
        <w:ind w:left="-756" w:right="-568"/>
        <w:jc w:val="center"/>
        <w:rPr>
          <w:rFonts w:ascii="Glober Book" w:hAnsi="Glober Book" w:cs="Arial"/>
          <w:b/>
          <w:sz w:val="20"/>
          <w:szCs w:val="20"/>
        </w:rPr>
      </w:pPr>
    </w:p>
    <w:p w14:paraId="1C5AE991" w14:textId="7972B2A3" w:rsidR="00E43684" w:rsidRDefault="00E43684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</w:p>
    <w:p w14:paraId="3064ABE6" w14:textId="77777777" w:rsidR="00CF324F" w:rsidRDefault="00CF324F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</w:p>
    <w:p w14:paraId="652060F1" w14:textId="77777777" w:rsidR="00CF324F" w:rsidRPr="00D50673" w:rsidRDefault="00CF324F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</w:p>
    <w:p w14:paraId="3857ED51" w14:textId="26C82F45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_________________________</w:t>
      </w:r>
      <w:r w:rsidR="00E43684" w:rsidRPr="00D50673">
        <w:rPr>
          <w:rFonts w:ascii="Glober Book" w:hAnsi="Glober Book" w:cs="Arial"/>
          <w:sz w:val="20"/>
          <w:szCs w:val="20"/>
        </w:rPr>
        <w:t>______</w:t>
      </w:r>
      <w:r w:rsidR="003504F6">
        <w:rPr>
          <w:rFonts w:ascii="Glober Book" w:hAnsi="Glober Book" w:cs="Arial"/>
          <w:sz w:val="20"/>
          <w:szCs w:val="20"/>
        </w:rPr>
        <w:t>_____________________</w:t>
      </w:r>
    </w:p>
    <w:p w14:paraId="3857ED52" w14:textId="77777777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Responsável legal da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</w:p>
    <w:p w14:paraId="04D1A34F" w14:textId="77777777" w:rsidR="00E43684" w:rsidRPr="00D50673" w:rsidRDefault="00E43684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1B575333" w14:textId="77777777" w:rsidR="003504F6" w:rsidRDefault="003504F6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5931DAB2" w14:textId="77777777" w:rsidR="003504F6" w:rsidRDefault="003504F6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3857ED53" w14:textId="53DCD059" w:rsidR="0070059F" w:rsidRPr="00D50673" w:rsidRDefault="0070059F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  <w:r w:rsidRPr="00D50673">
        <w:rPr>
          <w:rFonts w:ascii="Glober Book" w:hAnsi="Glober Book" w:cs="Arial"/>
          <w:b/>
          <w:bCs/>
          <w:sz w:val="20"/>
          <w:szCs w:val="20"/>
        </w:rPr>
        <w:t>TESTEMUNHAS:</w:t>
      </w:r>
    </w:p>
    <w:p w14:paraId="3857ED54" w14:textId="710E9B90" w:rsidR="0070059F" w:rsidRPr="00D50673" w:rsidRDefault="00E43684" w:rsidP="003B1124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____________________________                                                         ______________________________</w:t>
      </w:r>
    </w:p>
    <w:p w14:paraId="2BAF081F" w14:textId="569AFE1A" w:rsidR="00E43684" w:rsidRPr="00D50673" w:rsidRDefault="00E43684" w:rsidP="003B1124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Nome:                                                                                                           Nome:</w:t>
      </w:r>
    </w:p>
    <w:p w14:paraId="3857ED5A" w14:textId="1F551FC6" w:rsidR="009D68FB" w:rsidRPr="00D50673" w:rsidRDefault="00E43684" w:rsidP="00A0599E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CPF:                                                                                                               CPF: </w:t>
      </w:r>
    </w:p>
    <w:sectPr w:rsidR="009D68FB" w:rsidRPr="00D50673" w:rsidSect="00E525C0">
      <w:headerReference w:type="default" r:id="rId11"/>
      <w:footerReference w:type="default" r:id="rId12"/>
      <w:pgSz w:w="11906" w:h="16838"/>
      <w:pgMar w:top="1276" w:right="1133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6065" w14:textId="77777777" w:rsidR="00BC04D9" w:rsidRDefault="00BC04D9">
      <w:r>
        <w:separator/>
      </w:r>
    </w:p>
  </w:endnote>
  <w:endnote w:type="continuationSeparator" w:id="0">
    <w:p w14:paraId="7C197773" w14:textId="77777777" w:rsidR="00BC04D9" w:rsidRDefault="00BC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6398" w14:textId="77777777" w:rsidR="00C9639B" w:rsidRPr="00863930" w:rsidRDefault="00C9639B" w:rsidP="00C9639B">
    <w:pPr>
      <w:pStyle w:val="Rodap"/>
      <w:jc w:val="center"/>
      <w:rPr>
        <w:b/>
      </w:rPr>
    </w:pPr>
    <w:r w:rsidRPr="00863930">
      <w:rPr>
        <w:b/>
      </w:rPr>
      <w:t>ASSOCIAÇÃO AMIGOS BADMINTON TOLEDO - AABT</w:t>
    </w:r>
  </w:p>
  <w:p w14:paraId="21DA4F76" w14:textId="77777777" w:rsidR="00445EE9" w:rsidRDefault="00445E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806B" w14:textId="77777777" w:rsidR="00BC04D9" w:rsidRDefault="00BC04D9">
      <w:r>
        <w:separator/>
      </w:r>
    </w:p>
  </w:footnote>
  <w:footnote w:type="continuationSeparator" w:id="0">
    <w:p w14:paraId="0A20EBCA" w14:textId="77777777" w:rsidR="00BC04D9" w:rsidRDefault="00BC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C4D1" w14:textId="77777777" w:rsidR="00445EE9" w:rsidRPr="00DC5D2D" w:rsidRDefault="00445EE9" w:rsidP="00445EE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b/>
        <w:color w:val="1F497D"/>
        <w:sz w:val="20"/>
        <w:szCs w:val="20"/>
      </w:rPr>
    </w:pPr>
    <w:r>
      <w:rPr>
        <w:rFonts w:ascii="Calibri" w:hAnsi="Calibri" w:cs="Times New Roman"/>
        <w:noProof/>
        <w:sz w:val="22"/>
        <w:szCs w:val="22"/>
        <w:lang w:val="en-US" w:eastAsia="en-US"/>
      </w:rPr>
      <w:object w:dxaOrig="1440" w:dyaOrig="1440" w14:anchorId="3FF51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1.6pt;margin-top:-15.5pt;width:95.95pt;height:83.1pt;z-index:251659264">
          <v:imagedata r:id="rId1" o:title=""/>
        </v:shape>
        <o:OLEObject Type="Embed" ProgID="CorelDraw.Graphic.16" ShapeID="_x0000_s2050" DrawAspect="Content" ObjectID="_1822488756" r:id="rId2"/>
      </w:object>
    </w:r>
    <w:r>
      <w:rPr>
        <w:rFonts w:ascii="Arial" w:hAnsi="Arial" w:cs="Arial"/>
        <w:b/>
        <w:sz w:val="20"/>
        <w:szCs w:val="20"/>
      </w:rPr>
      <w:t xml:space="preserve">            </w:t>
    </w:r>
    <w:r w:rsidRPr="00DC5D2D">
      <w:rPr>
        <w:rFonts w:ascii="Arial" w:hAnsi="Arial" w:cs="Arial"/>
        <w:b/>
        <w:color w:val="1F497D"/>
        <w:sz w:val="20"/>
        <w:szCs w:val="20"/>
      </w:rPr>
      <w:t>ASSOCIAÇÃO AMIGOS BADMINTON TOLEDO – A.A.B.T</w:t>
    </w:r>
  </w:p>
  <w:p w14:paraId="43137A4A" w14:textId="77777777" w:rsidR="00445EE9" w:rsidRPr="00DC5D2D" w:rsidRDefault="00445EE9" w:rsidP="00445EE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Rua </w:t>
    </w:r>
    <w:r>
      <w:rPr>
        <w:rFonts w:ascii="Arial" w:hAnsi="Arial" w:cs="Arial"/>
        <w:color w:val="1F497D"/>
        <w:sz w:val="20"/>
        <w:szCs w:val="20"/>
      </w:rPr>
      <w:t>Vinicius de Moraes, 274, Jardim Pancera</w:t>
    </w:r>
  </w:p>
  <w:p w14:paraId="5D47462B" w14:textId="77777777" w:rsidR="00445EE9" w:rsidRPr="00DC5D2D" w:rsidRDefault="00445EE9" w:rsidP="00445EE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  <w:lang w:val="fr-FR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r w:rsidRPr="00DC5D2D">
      <w:rPr>
        <w:rFonts w:ascii="Arial" w:hAnsi="Arial" w:cs="Arial"/>
        <w:color w:val="1F497D"/>
        <w:sz w:val="20"/>
        <w:szCs w:val="20"/>
        <w:lang w:val="fr-FR"/>
      </w:rPr>
      <w:t>CEP 85.90</w:t>
    </w:r>
    <w:r>
      <w:rPr>
        <w:rFonts w:ascii="Arial" w:hAnsi="Arial" w:cs="Arial"/>
        <w:color w:val="1F497D"/>
        <w:sz w:val="20"/>
        <w:szCs w:val="20"/>
        <w:lang w:val="fr-FR"/>
      </w:rPr>
      <w:t xml:space="preserve">2.630 </w:t>
    </w:r>
    <w:r w:rsidRPr="00DC5D2D">
      <w:rPr>
        <w:rFonts w:ascii="Arial" w:hAnsi="Arial" w:cs="Arial"/>
        <w:color w:val="1F497D"/>
        <w:sz w:val="20"/>
        <w:szCs w:val="20"/>
        <w:lang w:val="fr-FR"/>
      </w:rPr>
      <w:t>– Toledo – Paraná</w:t>
    </w:r>
  </w:p>
  <w:p w14:paraId="125BBEEF" w14:textId="77777777" w:rsidR="00445EE9" w:rsidRPr="00DC5D2D" w:rsidRDefault="00445EE9" w:rsidP="00445EE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Fone: </w:t>
    </w:r>
    <w:r>
      <w:rPr>
        <w:rFonts w:ascii="Arial" w:hAnsi="Arial" w:cs="Arial"/>
        <w:color w:val="1F497D"/>
        <w:sz w:val="20"/>
        <w:szCs w:val="20"/>
      </w:rPr>
      <w:t>+55 45</w:t>
    </w:r>
    <w:r w:rsidRPr="00DC5D2D">
      <w:rPr>
        <w:rFonts w:ascii="Arial" w:hAnsi="Arial" w:cs="Arial"/>
        <w:color w:val="1F497D"/>
        <w:sz w:val="20"/>
        <w:szCs w:val="20"/>
      </w:rPr>
      <w:t xml:space="preserve"> 9971 8500 </w:t>
    </w:r>
  </w:p>
  <w:p w14:paraId="64B88C19" w14:textId="77777777" w:rsidR="00445EE9" w:rsidRPr="00DC5D2D" w:rsidRDefault="00445EE9" w:rsidP="00445EE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hyperlink r:id="rId3" w:history="1">
      <w:r w:rsidRPr="002D48B5">
        <w:rPr>
          <w:rStyle w:val="Hyperlink"/>
          <w:rFonts w:ascii="Arial" w:hAnsi="Arial" w:cs="Arial"/>
          <w:sz w:val="20"/>
          <w:szCs w:val="20"/>
        </w:rPr>
        <w:t>valesporteassvp@hotmail.com</w:t>
      </w:r>
    </w:hyperlink>
    <w:r>
      <w:rPr>
        <w:rFonts w:ascii="Arial" w:hAnsi="Arial" w:cs="Arial"/>
        <w:color w:val="1F497D"/>
        <w:sz w:val="20"/>
        <w:szCs w:val="20"/>
        <w:lang w:val="fr-FR"/>
      </w:rPr>
      <w:t xml:space="preserve"> – </w:t>
    </w:r>
    <w:hyperlink r:id="rId4" w:history="1">
      <w:r w:rsidRPr="002D48B5">
        <w:rPr>
          <w:rStyle w:val="Hyperlink"/>
          <w:rFonts w:ascii="Arial" w:hAnsi="Arial" w:cs="Arial"/>
          <w:sz w:val="20"/>
          <w:szCs w:val="20"/>
          <w:lang w:val="fr-FR"/>
        </w:rPr>
        <w:t>presidencia.aabt@hotmail.com</w:t>
      </w:r>
    </w:hyperlink>
    <w:r>
      <w:rPr>
        <w:rFonts w:ascii="Arial" w:hAnsi="Arial" w:cs="Arial"/>
        <w:color w:val="1F497D"/>
        <w:sz w:val="20"/>
        <w:szCs w:val="20"/>
        <w:lang w:val="fr-FR"/>
      </w:rPr>
      <w:t xml:space="preserve"> </w:t>
    </w:r>
  </w:p>
  <w:p w14:paraId="16E37A8B" w14:textId="77777777" w:rsidR="00445EE9" w:rsidRPr="00DC5D2D" w:rsidRDefault="00445EE9" w:rsidP="00445EE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  <w:lang w:val="fr-FR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r w:rsidRPr="00DC5D2D">
      <w:rPr>
        <w:rFonts w:ascii="Arial" w:hAnsi="Arial" w:cs="Arial"/>
        <w:color w:val="1F497D"/>
        <w:sz w:val="20"/>
        <w:szCs w:val="20"/>
        <w:lang w:val="fr-FR"/>
      </w:rPr>
      <w:t>CNPJ: 18.208.466/0001-42 – Inscrição Estadual: isenta</w:t>
    </w:r>
  </w:p>
  <w:p w14:paraId="611F7F06" w14:textId="5ED201B9" w:rsidR="000A046C" w:rsidRDefault="000A04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7B1062"/>
    <w:multiLevelType w:val="hybridMultilevel"/>
    <w:tmpl w:val="53C4E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43C3"/>
    <w:multiLevelType w:val="hybridMultilevel"/>
    <w:tmpl w:val="1A80DFA0"/>
    <w:lvl w:ilvl="0" w:tplc="04160005">
      <w:start w:val="1"/>
      <w:numFmt w:val="bullet"/>
      <w:lvlText w:val=""/>
      <w:lvlJc w:val="left"/>
      <w:pPr>
        <w:ind w:left="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3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55EB"/>
    <w:multiLevelType w:val="multilevel"/>
    <w:tmpl w:val="BEC4F7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72" w:hanging="1800"/>
      </w:pPr>
      <w:rPr>
        <w:rFonts w:hint="default"/>
      </w:rPr>
    </w:lvl>
  </w:abstractNum>
  <w:abstractNum w:abstractNumId="5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3E465F7"/>
    <w:multiLevelType w:val="multilevel"/>
    <w:tmpl w:val="EA903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8" w15:restartNumberingAfterBreak="0">
    <w:nsid w:val="34FE40CA"/>
    <w:multiLevelType w:val="multilevel"/>
    <w:tmpl w:val="9AF2B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9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A5563"/>
    <w:multiLevelType w:val="hybridMultilevel"/>
    <w:tmpl w:val="1F86D12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7035D6B"/>
    <w:multiLevelType w:val="hybridMultilevel"/>
    <w:tmpl w:val="26F612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A523C"/>
    <w:multiLevelType w:val="multilevel"/>
    <w:tmpl w:val="1C24E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8" w:hanging="1800"/>
      </w:pPr>
      <w:rPr>
        <w:rFonts w:hint="default"/>
      </w:rPr>
    </w:lvl>
  </w:abstractNum>
  <w:abstractNum w:abstractNumId="13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D361E"/>
    <w:multiLevelType w:val="multilevel"/>
    <w:tmpl w:val="39D2A9B8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1D26723"/>
    <w:multiLevelType w:val="multilevel"/>
    <w:tmpl w:val="D0664E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6" w15:restartNumberingAfterBreak="0">
    <w:nsid w:val="745E0944"/>
    <w:multiLevelType w:val="multilevel"/>
    <w:tmpl w:val="75FE1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5"/>
  </w:num>
  <w:num w:numId="15">
    <w:abstractNumId w:val="10"/>
  </w:num>
  <w:num w:numId="16">
    <w:abstractNumId w:val="2"/>
  </w:num>
  <w:num w:numId="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136E4"/>
    <w:rsid w:val="00014528"/>
    <w:rsid w:val="00015864"/>
    <w:rsid w:val="000173EE"/>
    <w:rsid w:val="000174BF"/>
    <w:rsid w:val="0002260C"/>
    <w:rsid w:val="0002306D"/>
    <w:rsid w:val="000242C8"/>
    <w:rsid w:val="00027155"/>
    <w:rsid w:val="00027F33"/>
    <w:rsid w:val="000318BA"/>
    <w:rsid w:val="00034A29"/>
    <w:rsid w:val="000353F2"/>
    <w:rsid w:val="000405D6"/>
    <w:rsid w:val="00040957"/>
    <w:rsid w:val="00047D73"/>
    <w:rsid w:val="00052743"/>
    <w:rsid w:val="00056433"/>
    <w:rsid w:val="00056EE1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77A0F"/>
    <w:rsid w:val="00081098"/>
    <w:rsid w:val="00081765"/>
    <w:rsid w:val="000822C9"/>
    <w:rsid w:val="00087B83"/>
    <w:rsid w:val="00087EF2"/>
    <w:rsid w:val="00090F5D"/>
    <w:rsid w:val="00092759"/>
    <w:rsid w:val="00092CF9"/>
    <w:rsid w:val="00094321"/>
    <w:rsid w:val="000A046C"/>
    <w:rsid w:val="000A102A"/>
    <w:rsid w:val="000A1A7B"/>
    <w:rsid w:val="000A1B88"/>
    <w:rsid w:val="000A23DA"/>
    <w:rsid w:val="000A4861"/>
    <w:rsid w:val="000A5713"/>
    <w:rsid w:val="000A674F"/>
    <w:rsid w:val="000B73A0"/>
    <w:rsid w:val="000B7B55"/>
    <w:rsid w:val="000C123B"/>
    <w:rsid w:val="000C21AD"/>
    <w:rsid w:val="000C2C16"/>
    <w:rsid w:val="000C670A"/>
    <w:rsid w:val="000C7A83"/>
    <w:rsid w:val="000D2AC3"/>
    <w:rsid w:val="000E0750"/>
    <w:rsid w:val="000E4606"/>
    <w:rsid w:val="000E72B3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09A3"/>
    <w:rsid w:val="00113717"/>
    <w:rsid w:val="00113EEB"/>
    <w:rsid w:val="00116D64"/>
    <w:rsid w:val="0012189D"/>
    <w:rsid w:val="001219B0"/>
    <w:rsid w:val="00124990"/>
    <w:rsid w:val="001304C0"/>
    <w:rsid w:val="001315F2"/>
    <w:rsid w:val="0013376D"/>
    <w:rsid w:val="00136019"/>
    <w:rsid w:val="0014004B"/>
    <w:rsid w:val="00141D17"/>
    <w:rsid w:val="0014325E"/>
    <w:rsid w:val="001449EB"/>
    <w:rsid w:val="00146BDF"/>
    <w:rsid w:val="00150233"/>
    <w:rsid w:val="001506F9"/>
    <w:rsid w:val="001516EA"/>
    <w:rsid w:val="00153E25"/>
    <w:rsid w:val="00154505"/>
    <w:rsid w:val="0015684D"/>
    <w:rsid w:val="001600C2"/>
    <w:rsid w:val="00160BBD"/>
    <w:rsid w:val="00160DA4"/>
    <w:rsid w:val="00163AF7"/>
    <w:rsid w:val="0016584A"/>
    <w:rsid w:val="00167872"/>
    <w:rsid w:val="00170CE1"/>
    <w:rsid w:val="00174CAA"/>
    <w:rsid w:val="00175C0E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398"/>
    <w:rsid w:val="001B5A94"/>
    <w:rsid w:val="001C1F61"/>
    <w:rsid w:val="001C3F32"/>
    <w:rsid w:val="001C48B6"/>
    <w:rsid w:val="001C4C04"/>
    <w:rsid w:val="001C694F"/>
    <w:rsid w:val="001C6E42"/>
    <w:rsid w:val="001C721E"/>
    <w:rsid w:val="001C7459"/>
    <w:rsid w:val="001D020F"/>
    <w:rsid w:val="001D0A71"/>
    <w:rsid w:val="001E0751"/>
    <w:rsid w:val="001E3AAF"/>
    <w:rsid w:val="001E3BE2"/>
    <w:rsid w:val="001F0A6E"/>
    <w:rsid w:val="001F1A0C"/>
    <w:rsid w:val="001F39FA"/>
    <w:rsid w:val="001F66D3"/>
    <w:rsid w:val="00202A04"/>
    <w:rsid w:val="00205197"/>
    <w:rsid w:val="0020593D"/>
    <w:rsid w:val="00207B98"/>
    <w:rsid w:val="00207FDA"/>
    <w:rsid w:val="00210001"/>
    <w:rsid w:val="0021106D"/>
    <w:rsid w:val="002154B2"/>
    <w:rsid w:val="00221BA5"/>
    <w:rsid w:val="00222980"/>
    <w:rsid w:val="00223322"/>
    <w:rsid w:val="002241A2"/>
    <w:rsid w:val="00224EB7"/>
    <w:rsid w:val="00231E9C"/>
    <w:rsid w:val="00233169"/>
    <w:rsid w:val="00233815"/>
    <w:rsid w:val="00240B17"/>
    <w:rsid w:val="00241D78"/>
    <w:rsid w:val="002428C5"/>
    <w:rsid w:val="00244C03"/>
    <w:rsid w:val="002466C6"/>
    <w:rsid w:val="00246DAE"/>
    <w:rsid w:val="002538B4"/>
    <w:rsid w:val="002538E3"/>
    <w:rsid w:val="002541B4"/>
    <w:rsid w:val="00255C24"/>
    <w:rsid w:val="00260802"/>
    <w:rsid w:val="0026386A"/>
    <w:rsid w:val="00267125"/>
    <w:rsid w:val="00267B22"/>
    <w:rsid w:val="00271612"/>
    <w:rsid w:val="00271B8D"/>
    <w:rsid w:val="00271CB6"/>
    <w:rsid w:val="0027203D"/>
    <w:rsid w:val="0027301A"/>
    <w:rsid w:val="00274264"/>
    <w:rsid w:val="00276ECC"/>
    <w:rsid w:val="002840BC"/>
    <w:rsid w:val="0028765E"/>
    <w:rsid w:val="0029037D"/>
    <w:rsid w:val="00292276"/>
    <w:rsid w:val="00292B58"/>
    <w:rsid w:val="002937D4"/>
    <w:rsid w:val="002A0C86"/>
    <w:rsid w:val="002B0C0A"/>
    <w:rsid w:val="002B4280"/>
    <w:rsid w:val="002B6884"/>
    <w:rsid w:val="002C54C1"/>
    <w:rsid w:val="002D4D52"/>
    <w:rsid w:val="002D6740"/>
    <w:rsid w:val="002D78B4"/>
    <w:rsid w:val="002D7C8E"/>
    <w:rsid w:val="002D7E11"/>
    <w:rsid w:val="002E160F"/>
    <w:rsid w:val="002E3F91"/>
    <w:rsid w:val="002E480D"/>
    <w:rsid w:val="002E5D1F"/>
    <w:rsid w:val="002E5F6B"/>
    <w:rsid w:val="002F084D"/>
    <w:rsid w:val="002F308B"/>
    <w:rsid w:val="00310B4A"/>
    <w:rsid w:val="00315BA6"/>
    <w:rsid w:val="003179AB"/>
    <w:rsid w:val="003238C3"/>
    <w:rsid w:val="00324BCD"/>
    <w:rsid w:val="00324F30"/>
    <w:rsid w:val="00325023"/>
    <w:rsid w:val="00325FD8"/>
    <w:rsid w:val="003265B9"/>
    <w:rsid w:val="00327232"/>
    <w:rsid w:val="00331182"/>
    <w:rsid w:val="0033118E"/>
    <w:rsid w:val="00332608"/>
    <w:rsid w:val="003343C5"/>
    <w:rsid w:val="00336E2B"/>
    <w:rsid w:val="00340EE0"/>
    <w:rsid w:val="00342F14"/>
    <w:rsid w:val="00343032"/>
    <w:rsid w:val="003504F6"/>
    <w:rsid w:val="00354E39"/>
    <w:rsid w:val="0035658A"/>
    <w:rsid w:val="003603E2"/>
    <w:rsid w:val="00364141"/>
    <w:rsid w:val="00367EF6"/>
    <w:rsid w:val="003738EE"/>
    <w:rsid w:val="00373F2A"/>
    <w:rsid w:val="003779A2"/>
    <w:rsid w:val="00380F2C"/>
    <w:rsid w:val="0038139C"/>
    <w:rsid w:val="00386157"/>
    <w:rsid w:val="00386ADE"/>
    <w:rsid w:val="00387C67"/>
    <w:rsid w:val="00390B2F"/>
    <w:rsid w:val="00391E14"/>
    <w:rsid w:val="00392B45"/>
    <w:rsid w:val="003959F6"/>
    <w:rsid w:val="003A5D50"/>
    <w:rsid w:val="003A631B"/>
    <w:rsid w:val="003A73C1"/>
    <w:rsid w:val="003B1124"/>
    <w:rsid w:val="003B2FA4"/>
    <w:rsid w:val="003B791E"/>
    <w:rsid w:val="003C05C3"/>
    <w:rsid w:val="003C5610"/>
    <w:rsid w:val="003C609E"/>
    <w:rsid w:val="003C6275"/>
    <w:rsid w:val="003D3819"/>
    <w:rsid w:val="003E3ADA"/>
    <w:rsid w:val="003E4927"/>
    <w:rsid w:val="003E4D76"/>
    <w:rsid w:val="003E55B1"/>
    <w:rsid w:val="003F004A"/>
    <w:rsid w:val="003F1437"/>
    <w:rsid w:val="003F185C"/>
    <w:rsid w:val="003F36A3"/>
    <w:rsid w:val="003F7722"/>
    <w:rsid w:val="003F7876"/>
    <w:rsid w:val="004012D2"/>
    <w:rsid w:val="0040443F"/>
    <w:rsid w:val="004053E1"/>
    <w:rsid w:val="004056F6"/>
    <w:rsid w:val="00407F1C"/>
    <w:rsid w:val="00415F27"/>
    <w:rsid w:val="00416A59"/>
    <w:rsid w:val="00417CA8"/>
    <w:rsid w:val="00420245"/>
    <w:rsid w:val="0042190C"/>
    <w:rsid w:val="00425359"/>
    <w:rsid w:val="0042617A"/>
    <w:rsid w:val="004310D0"/>
    <w:rsid w:val="004316D7"/>
    <w:rsid w:val="00431EDA"/>
    <w:rsid w:val="0043231C"/>
    <w:rsid w:val="00432470"/>
    <w:rsid w:val="00435447"/>
    <w:rsid w:val="0043665E"/>
    <w:rsid w:val="004415D7"/>
    <w:rsid w:val="00441EA1"/>
    <w:rsid w:val="00445798"/>
    <w:rsid w:val="00445EE9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64A34"/>
    <w:rsid w:val="00473389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79EE"/>
    <w:rsid w:val="004A4152"/>
    <w:rsid w:val="004B05B0"/>
    <w:rsid w:val="004B0CAC"/>
    <w:rsid w:val="004B19B5"/>
    <w:rsid w:val="004B1D7D"/>
    <w:rsid w:val="004B460A"/>
    <w:rsid w:val="004C0212"/>
    <w:rsid w:val="004C05F9"/>
    <w:rsid w:val="004C1756"/>
    <w:rsid w:val="004D26E2"/>
    <w:rsid w:val="004D4579"/>
    <w:rsid w:val="004D541D"/>
    <w:rsid w:val="004D648B"/>
    <w:rsid w:val="004E0194"/>
    <w:rsid w:val="004F34BD"/>
    <w:rsid w:val="004F4D73"/>
    <w:rsid w:val="004F5DF9"/>
    <w:rsid w:val="004F66B4"/>
    <w:rsid w:val="004F68F6"/>
    <w:rsid w:val="004F78C6"/>
    <w:rsid w:val="00502020"/>
    <w:rsid w:val="0050224C"/>
    <w:rsid w:val="005037A6"/>
    <w:rsid w:val="00510792"/>
    <w:rsid w:val="00512D53"/>
    <w:rsid w:val="00514883"/>
    <w:rsid w:val="0051536D"/>
    <w:rsid w:val="00520D86"/>
    <w:rsid w:val="005276EB"/>
    <w:rsid w:val="00530D46"/>
    <w:rsid w:val="0053132E"/>
    <w:rsid w:val="00540CF7"/>
    <w:rsid w:val="005419F1"/>
    <w:rsid w:val="00543EA5"/>
    <w:rsid w:val="0054483D"/>
    <w:rsid w:val="00546063"/>
    <w:rsid w:val="00554A16"/>
    <w:rsid w:val="00555A5D"/>
    <w:rsid w:val="005572FE"/>
    <w:rsid w:val="00561C04"/>
    <w:rsid w:val="0056213B"/>
    <w:rsid w:val="00562EED"/>
    <w:rsid w:val="00562F82"/>
    <w:rsid w:val="00564913"/>
    <w:rsid w:val="00565727"/>
    <w:rsid w:val="00566E85"/>
    <w:rsid w:val="00577060"/>
    <w:rsid w:val="005800D8"/>
    <w:rsid w:val="005846C9"/>
    <w:rsid w:val="00584A06"/>
    <w:rsid w:val="005855AB"/>
    <w:rsid w:val="005873FC"/>
    <w:rsid w:val="00590EAF"/>
    <w:rsid w:val="00594685"/>
    <w:rsid w:val="00595DA6"/>
    <w:rsid w:val="00597567"/>
    <w:rsid w:val="005A6A91"/>
    <w:rsid w:val="005A7AF4"/>
    <w:rsid w:val="005B0066"/>
    <w:rsid w:val="005B1943"/>
    <w:rsid w:val="005C1A3C"/>
    <w:rsid w:val="005C3930"/>
    <w:rsid w:val="005C76D8"/>
    <w:rsid w:val="005E1321"/>
    <w:rsid w:val="005E2BEC"/>
    <w:rsid w:val="005E2DD4"/>
    <w:rsid w:val="005E6D43"/>
    <w:rsid w:val="005F6F64"/>
    <w:rsid w:val="005F7B0A"/>
    <w:rsid w:val="00600877"/>
    <w:rsid w:val="00601071"/>
    <w:rsid w:val="006018AB"/>
    <w:rsid w:val="00605C11"/>
    <w:rsid w:val="00606440"/>
    <w:rsid w:val="006068B9"/>
    <w:rsid w:val="006078C2"/>
    <w:rsid w:val="006171A9"/>
    <w:rsid w:val="00623436"/>
    <w:rsid w:val="00633E6C"/>
    <w:rsid w:val="00640F39"/>
    <w:rsid w:val="006448C9"/>
    <w:rsid w:val="00650445"/>
    <w:rsid w:val="0065133D"/>
    <w:rsid w:val="00652FF7"/>
    <w:rsid w:val="00655718"/>
    <w:rsid w:val="00655AAF"/>
    <w:rsid w:val="00656A30"/>
    <w:rsid w:val="006673E7"/>
    <w:rsid w:val="00674964"/>
    <w:rsid w:val="00676D6D"/>
    <w:rsid w:val="00676EFF"/>
    <w:rsid w:val="00680B7E"/>
    <w:rsid w:val="006834F5"/>
    <w:rsid w:val="00683B94"/>
    <w:rsid w:val="00686692"/>
    <w:rsid w:val="0069252F"/>
    <w:rsid w:val="00693033"/>
    <w:rsid w:val="00693321"/>
    <w:rsid w:val="00694893"/>
    <w:rsid w:val="00694DD9"/>
    <w:rsid w:val="00695B26"/>
    <w:rsid w:val="006A12B1"/>
    <w:rsid w:val="006A1701"/>
    <w:rsid w:val="006A4372"/>
    <w:rsid w:val="006A5F42"/>
    <w:rsid w:val="006A6103"/>
    <w:rsid w:val="006B0A2D"/>
    <w:rsid w:val="006B10ED"/>
    <w:rsid w:val="006B156A"/>
    <w:rsid w:val="006B51B2"/>
    <w:rsid w:val="006B5BBB"/>
    <w:rsid w:val="006C17A0"/>
    <w:rsid w:val="006D27E3"/>
    <w:rsid w:val="006D302A"/>
    <w:rsid w:val="006D4135"/>
    <w:rsid w:val="006D4AC3"/>
    <w:rsid w:val="006D71F6"/>
    <w:rsid w:val="006D7480"/>
    <w:rsid w:val="006D7BED"/>
    <w:rsid w:val="006E09F2"/>
    <w:rsid w:val="006E357F"/>
    <w:rsid w:val="006E43AD"/>
    <w:rsid w:val="006E6373"/>
    <w:rsid w:val="006E721C"/>
    <w:rsid w:val="006F3EE2"/>
    <w:rsid w:val="0070059F"/>
    <w:rsid w:val="00700CBD"/>
    <w:rsid w:val="0070123C"/>
    <w:rsid w:val="00702279"/>
    <w:rsid w:val="007028C7"/>
    <w:rsid w:val="00704462"/>
    <w:rsid w:val="00710C7E"/>
    <w:rsid w:val="007140F4"/>
    <w:rsid w:val="00714467"/>
    <w:rsid w:val="00733DE0"/>
    <w:rsid w:val="007357C5"/>
    <w:rsid w:val="0074032D"/>
    <w:rsid w:val="00740D25"/>
    <w:rsid w:val="00741328"/>
    <w:rsid w:val="00743796"/>
    <w:rsid w:val="00744A0F"/>
    <w:rsid w:val="00752D02"/>
    <w:rsid w:val="00756F76"/>
    <w:rsid w:val="00760F24"/>
    <w:rsid w:val="00762792"/>
    <w:rsid w:val="007679B9"/>
    <w:rsid w:val="00776572"/>
    <w:rsid w:val="0077738D"/>
    <w:rsid w:val="007774C2"/>
    <w:rsid w:val="00780733"/>
    <w:rsid w:val="00780907"/>
    <w:rsid w:val="00780EF7"/>
    <w:rsid w:val="007826D1"/>
    <w:rsid w:val="00782A2D"/>
    <w:rsid w:val="00787D28"/>
    <w:rsid w:val="0079000C"/>
    <w:rsid w:val="00790048"/>
    <w:rsid w:val="00790D93"/>
    <w:rsid w:val="00791CD7"/>
    <w:rsid w:val="0079430D"/>
    <w:rsid w:val="00795343"/>
    <w:rsid w:val="00795D70"/>
    <w:rsid w:val="0079754C"/>
    <w:rsid w:val="007A1395"/>
    <w:rsid w:val="007A1689"/>
    <w:rsid w:val="007A7613"/>
    <w:rsid w:val="007A78E4"/>
    <w:rsid w:val="007B19CE"/>
    <w:rsid w:val="007B1EE3"/>
    <w:rsid w:val="007B2B78"/>
    <w:rsid w:val="007B5476"/>
    <w:rsid w:val="007B7C23"/>
    <w:rsid w:val="007C0255"/>
    <w:rsid w:val="007C06CB"/>
    <w:rsid w:val="007C09C8"/>
    <w:rsid w:val="007C0C22"/>
    <w:rsid w:val="007C13ED"/>
    <w:rsid w:val="007C2707"/>
    <w:rsid w:val="007D1D27"/>
    <w:rsid w:val="007D3572"/>
    <w:rsid w:val="007D501A"/>
    <w:rsid w:val="007E1247"/>
    <w:rsid w:val="007E3F65"/>
    <w:rsid w:val="007E5253"/>
    <w:rsid w:val="007E57A5"/>
    <w:rsid w:val="007E62A3"/>
    <w:rsid w:val="007E658D"/>
    <w:rsid w:val="007E68F6"/>
    <w:rsid w:val="007E6EF9"/>
    <w:rsid w:val="007F0511"/>
    <w:rsid w:val="007F0AC6"/>
    <w:rsid w:val="007F2AE5"/>
    <w:rsid w:val="007F6AB0"/>
    <w:rsid w:val="00800BCD"/>
    <w:rsid w:val="00800E33"/>
    <w:rsid w:val="00801B8B"/>
    <w:rsid w:val="00803805"/>
    <w:rsid w:val="0080582D"/>
    <w:rsid w:val="00806A78"/>
    <w:rsid w:val="0080756C"/>
    <w:rsid w:val="00807B51"/>
    <w:rsid w:val="00816B6C"/>
    <w:rsid w:val="00823B25"/>
    <w:rsid w:val="00830384"/>
    <w:rsid w:val="008303F2"/>
    <w:rsid w:val="00831204"/>
    <w:rsid w:val="00831208"/>
    <w:rsid w:val="00835A02"/>
    <w:rsid w:val="0083776A"/>
    <w:rsid w:val="008429CF"/>
    <w:rsid w:val="008446E2"/>
    <w:rsid w:val="00847E19"/>
    <w:rsid w:val="00850CD3"/>
    <w:rsid w:val="0085112C"/>
    <w:rsid w:val="008601A9"/>
    <w:rsid w:val="00865B0D"/>
    <w:rsid w:val="008668F1"/>
    <w:rsid w:val="008710C8"/>
    <w:rsid w:val="00871B33"/>
    <w:rsid w:val="00872949"/>
    <w:rsid w:val="00875BEB"/>
    <w:rsid w:val="00885C48"/>
    <w:rsid w:val="00887874"/>
    <w:rsid w:val="008910A8"/>
    <w:rsid w:val="008941DB"/>
    <w:rsid w:val="008953A6"/>
    <w:rsid w:val="008A0D66"/>
    <w:rsid w:val="008A16EA"/>
    <w:rsid w:val="008B1255"/>
    <w:rsid w:val="008B2275"/>
    <w:rsid w:val="008B4D56"/>
    <w:rsid w:val="008B5B69"/>
    <w:rsid w:val="008B6162"/>
    <w:rsid w:val="008C04DF"/>
    <w:rsid w:val="008C1971"/>
    <w:rsid w:val="008C5909"/>
    <w:rsid w:val="008D2CAF"/>
    <w:rsid w:val="008D3ACE"/>
    <w:rsid w:val="008D51CC"/>
    <w:rsid w:val="008D7E8D"/>
    <w:rsid w:val="008E2CC8"/>
    <w:rsid w:val="008E331B"/>
    <w:rsid w:val="008E4F95"/>
    <w:rsid w:val="008F0A82"/>
    <w:rsid w:val="008F275E"/>
    <w:rsid w:val="008F4D52"/>
    <w:rsid w:val="008F4E41"/>
    <w:rsid w:val="009006ED"/>
    <w:rsid w:val="00901354"/>
    <w:rsid w:val="0090199D"/>
    <w:rsid w:val="0090408D"/>
    <w:rsid w:val="009047AB"/>
    <w:rsid w:val="00904E6B"/>
    <w:rsid w:val="00906EEC"/>
    <w:rsid w:val="00907AF5"/>
    <w:rsid w:val="00912730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2F92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24BD"/>
    <w:rsid w:val="00995AB4"/>
    <w:rsid w:val="00995FFD"/>
    <w:rsid w:val="009A0854"/>
    <w:rsid w:val="009A15E3"/>
    <w:rsid w:val="009A17FA"/>
    <w:rsid w:val="009A45B0"/>
    <w:rsid w:val="009A4E25"/>
    <w:rsid w:val="009A6A6F"/>
    <w:rsid w:val="009A73EB"/>
    <w:rsid w:val="009A77FB"/>
    <w:rsid w:val="009B1B69"/>
    <w:rsid w:val="009B2215"/>
    <w:rsid w:val="009B34F2"/>
    <w:rsid w:val="009B6780"/>
    <w:rsid w:val="009C00D7"/>
    <w:rsid w:val="009C470D"/>
    <w:rsid w:val="009C638B"/>
    <w:rsid w:val="009D3626"/>
    <w:rsid w:val="009D68FB"/>
    <w:rsid w:val="009E04B3"/>
    <w:rsid w:val="009E0DFC"/>
    <w:rsid w:val="009E1A44"/>
    <w:rsid w:val="009E5B74"/>
    <w:rsid w:val="009E7C14"/>
    <w:rsid w:val="009F419C"/>
    <w:rsid w:val="009F43E0"/>
    <w:rsid w:val="009F79FF"/>
    <w:rsid w:val="009F7DB0"/>
    <w:rsid w:val="00A055A5"/>
    <w:rsid w:val="00A0599E"/>
    <w:rsid w:val="00A129B1"/>
    <w:rsid w:val="00A12A7C"/>
    <w:rsid w:val="00A1330E"/>
    <w:rsid w:val="00A139D2"/>
    <w:rsid w:val="00A15933"/>
    <w:rsid w:val="00A17219"/>
    <w:rsid w:val="00A35B99"/>
    <w:rsid w:val="00A402A1"/>
    <w:rsid w:val="00A4104D"/>
    <w:rsid w:val="00A42382"/>
    <w:rsid w:val="00A44175"/>
    <w:rsid w:val="00A44DF2"/>
    <w:rsid w:val="00A50D22"/>
    <w:rsid w:val="00A512C3"/>
    <w:rsid w:val="00A571FE"/>
    <w:rsid w:val="00A60395"/>
    <w:rsid w:val="00A626F7"/>
    <w:rsid w:val="00A6287E"/>
    <w:rsid w:val="00A64B0B"/>
    <w:rsid w:val="00A71207"/>
    <w:rsid w:val="00A77C2C"/>
    <w:rsid w:val="00A80062"/>
    <w:rsid w:val="00A856EB"/>
    <w:rsid w:val="00A87A11"/>
    <w:rsid w:val="00A9022E"/>
    <w:rsid w:val="00A94496"/>
    <w:rsid w:val="00A96384"/>
    <w:rsid w:val="00AA1165"/>
    <w:rsid w:val="00AA3669"/>
    <w:rsid w:val="00AA3CA1"/>
    <w:rsid w:val="00AA3F31"/>
    <w:rsid w:val="00AA4625"/>
    <w:rsid w:val="00AA66AF"/>
    <w:rsid w:val="00AA68BA"/>
    <w:rsid w:val="00AA7A4E"/>
    <w:rsid w:val="00AB1AD7"/>
    <w:rsid w:val="00AB1F1A"/>
    <w:rsid w:val="00AC1FD2"/>
    <w:rsid w:val="00AC4F34"/>
    <w:rsid w:val="00AC6EC2"/>
    <w:rsid w:val="00AD45B8"/>
    <w:rsid w:val="00AE3A63"/>
    <w:rsid w:val="00AE49F1"/>
    <w:rsid w:val="00AE4C7B"/>
    <w:rsid w:val="00AE5435"/>
    <w:rsid w:val="00AE6D6F"/>
    <w:rsid w:val="00AF3ABE"/>
    <w:rsid w:val="00AF5D03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52E0"/>
    <w:rsid w:val="00B16238"/>
    <w:rsid w:val="00B17CDD"/>
    <w:rsid w:val="00B23F8B"/>
    <w:rsid w:val="00B27724"/>
    <w:rsid w:val="00B30F3D"/>
    <w:rsid w:val="00B31A91"/>
    <w:rsid w:val="00B3369B"/>
    <w:rsid w:val="00B432A0"/>
    <w:rsid w:val="00B446AE"/>
    <w:rsid w:val="00B4738B"/>
    <w:rsid w:val="00B47C7E"/>
    <w:rsid w:val="00B517F7"/>
    <w:rsid w:val="00B51E19"/>
    <w:rsid w:val="00B52435"/>
    <w:rsid w:val="00B52AFC"/>
    <w:rsid w:val="00B52EFE"/>
    <w:rsid w:val="00B60D83"/>
    <w:rsid w:val="00B60DCA"/>
    <w:rsid w:val="00B63C73"/>
    <w:rsid w:val="00B672B3"/>
    <w:rsid w:val="00B67806"/>
    <w:rsid w:val="00B70161"/>
    <w:rsid w:val="00B7019E"/>
    <w:rsid w:val="00B727C7"/>
    <w:rsid w:val="00B75822"/>
    <w:rsid w:val="00B76DB6"/>
    <w:rsid w:val="00B77DBF"/>
    <w:rsid w:val="00B810DF"/>
    <w:rsid w:val="00B81FBB"/>
    <w:rsid w:val="00B902B9"/>
    <w:rsid w:val="00B90830"/>
    <w:rsid w:val="00B91A23"/>
    <w:rsid w:val="00B92C59"/>
    <w:rsid w:val="00B95BFE"/>
    <w:rsid w:val="00B95D92"/>
    <w:rsid w:val="00B96C22"/>
    <w:rsid w:val="00B972D3"/>
    <w:rsid w:val="00BA1705"/>
    <w:rsid w:val="00BA2132"/>
    <w:rsid w:val="00BB4389"/>
    <w:rsid w:val="00BB61BE"/>
    <w:rsid w:val="00BB7669"/>
    <w:rsid w:val="00BC04D9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449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955"/>
    <w:rsid w:val="00C14C86"/>
    <w:rsid w:val="00C22394"/>
    <w:rsid w:val="00C229F8"/>
    <w:rsid w:val="00C23492"/>
    <w:rsid w:val="00C31188"/>
    <w:rsid w:val="00C322F1"/>
    <w:rsid w:val="00C33284"/>
    <w:rsid w:val="00C371FA"/>
    <w:rsid w:val="00C37D5B"/>
    <w:rsid w:val="00C43099"/>
    <w:rsid w:val="00C4372B"/>
    <w:rsid w:val="00C46E9E"/>
    <w:rsid w:val="00C46F61"/>
    <w:rsid w:val="00C47BB2"/>
    <w:rsid w:val="00C51C28"/>
    <w:rsid w:val="00C53456"/>
    <w:rsid w:val="00C57A48"/>
    <w:rsid w:val="00C60C2D"/>
    <w:rsid w:val="00C6367E"/>
    <w:rsid w:val="00C63BA7"/>
    <w:rsid w:val="00C70043"/>
    <w:rsid w:val="00C73861"/>
    <w:rsid w:val="00C7432C"/>
    <w:rsid w:val="00C74C46"/>
    <w:rsid w:val="00C75791"/>
    <w:rsid w:val="00C76304"/>
    <w:rsid w:val="00C81C76"/>
    <w:rsid w:val="00C84955"/>
    <w:rsid w:val="00C84A20"/>
    <w:rsid w:val="00C86467"/>
    <w:rsid w:val="00C870C1"/>
    <w:rsid w:val="00C91DC9"/>
    <w:rsid w:val="00C925D8"/>
    <w:rsid w:val="00C9284E"/>
    <w:rsid w:val="00C95C72"/>
    <w:rsid w:val="00C961BE"/>
    <w:rsid w:val="00C9639B"/>
    <w:rsid w:val="00C96B86"/>
    <w:rsid w:val="00C97DF7"/>
    <w:rsid w:val="00CA1A6A"/>
    <w:rsid w:val="00CA1CFE"/>
    <w:rsid w:val="00CA2261"/>
    <w:rsid w:val="00CA3107"/>
    <w:rsid w:val="00CA36EB"/>
    <w:rsid w:val="00CA6108"/>
    <w:rsid w:val="00CB766B"/>
    <w:rsid w:val="00CB7AFC"/>
    <w:rsid w:val="00CC356D"/>
    <w:rsid w:val="00CC3919"/>
    <w:rsid w:val="00CC3924"/>
    <w:rsid w:val="00CD0176"/>
    <w:rsid w:val="00CD09B4"/>
    <w:rsid w:val="00CD109D"/>
    <w:rsid w:val="00CD1E9D"/>
    <w:rsid w:val="00CD4AD6"/>
    <w:rsid w:val="00CD6ABB"/>
    <w:rsid w:val="00CE42FC"/>
    <w:rsid w:val="00CE5CF2"/>
    <w:rsid w:val="00CF06B7"/>
    <w:rsid w:val="00CF324F"/>
    <w:rsid w:val="00CF4972"/>
    <w:rsid w:val="00CF6DDC"/>
    <w:rsid w:val="00D00A5D"/>
    <w:rsid w:val="00D00A87"/>
    <w:rsid w:val="00D02F2F"/>
    <w:rsid w:val="00D05C7D"/>
    <w:rsid w:val="00D0748F"/>
    <w:rsid w:val="00D11761"/>
    <w:rsid w:val="00D12383"/>
    <w:rsid w:val="00D13087"/>
    <w:rsid w:val="00D14D38"/>
    <w:rsid w:val="00D16FA0"/>
    <w:rsid w:val="00D2391B"/>
    <w:rsid w:val="00D26DCE"/>
    <w:rsid w:val="00D35220"/>
    <w:rsid w:val="00D37645"/>
    <w:rsid w:val="00D461FE"/>
    <w:rsid w:val="00D46A86"/>
    <w:rsid w:val="00D50673"/>
    <w:rsid w:val="00D5130A"/>
    <w:rsid w:val="00D51769"/>
    <w:rsid w:val="00D522D8"/>
    <w:rsid w:val="00D5491C"/>
    <w:rsid w:val="00D554E8"/>
    <w:rsid w:val="00D57299"/>
    <w:rsid w:val="00D5748E"/>
    <w:rsid w:val="00D612A9"/>
    <w:rsid w:val="00D64381"/>
    <w:rsid w:val="00D6643A"/>
    <w:rsid w:val="00D66935"/>
    <w:rsid w:val="00D77955"/>
    <w:rsid w:val="00D80021"/>
    <w:rsid w:val="00D8062A"/>
    <w:rsid w:val="00D820BD"/>
    <w:rsid w:val="00D83E2E"/>
    <w:rsid w:val="00D8724C"/>
    <w:rsid w:val="00D938C1"/>
    <w:rsid w:val="00DA13D1"/>
    <w:rsid w:val="00DA47A8"/>
    <w:rsid w:val="00DB022D"/>
    <w:rsid w:val="00DB31B3"/>
    <w:rsid w:val="00DB3592"/>
    <w:rsid w:val="00DB4C93"/>
    <w:rsid w:val="00DC3F8A"/>
    <w:rsid w:val="00DC6CDB"/>
    <w:rsid w:val="00DD46E9"/>
    <w:rsid w:val="00DE0556"/>
    <w:rsid w:val="00DE0D00"/>
    <w:rsid w:val="00DE16CD"/>
    <w:rsid w:val="00DE173E"/>
    <w:rsid w:val="00DE6492"/>
    <w:rsid w:val="00DF280B"/>
    <w:rsid w:val="00DF28B7"/>
    <w:rsid w:val="00DF4A40"/>
    <w:rsid w:val="00DF68C0"/>
    <w:rsid w:val="00DF6C14"/>
    <w:rsid w:val="00DF7F5A"/>
    <w:rsid w:val="00E00FFD"/>
    <w:rsid w:val="00E0400D"/>
    <w:rsid w:val="00E04C02"/>
    <w:rsid w:val="00E053B2"/>
    <w:rsid w:val="00E139D5"/>
    <w:rsid w:val="00E14CA5"/>
    <w:rsid w:val="00E152DF"/>
    <w:rsid w:val="00E2181C"/>
    <w:rsid w:val="00E22D1B"/>
    <w:rsid w:val="00E235F5"/>
    <w:rsid w:val="00E23783"/>
    <w:rsid w:val="00E23B12"/>
    <w:rsid w:val="00E26411"/>
    <w:rsid w:val="00E27D47"/>
    <w:rsid w:val="00E27EF0"/>
    <w:rsid w:val="00E307B6"/>
    <w:rsid w:val="00E40217"/>
    <w:rsid w:val="00E41AD6"/>
    <w:rsid w:val="00E42017"/>
    <w:rsid w:val="00E42730"/>
    <w:rsid w:val="00E43684"/>
    <w:rsid w:val="00E46268"/>
    <w:rsid w:val="00E51970"/>
    <w:rsid w:val="00E525C0"/>
    <w:rsid w:val="00E55854"/>
    <w:rsid w:val="00E628AD"/>
    <w:rsid w:val="00E64339"/>
    <w:rsid w:val="00E64CEC"/>
    <w:rsid w:val="00E65D3B"/>
    <w:rsid w:val="00E677BD"/>
    <w:rsid w:val="00E704F6"/>
    <w:rsid w:val="00E70C44"/>
    <w:rsid w:val="00E72B6E"/>
    <w:rsid w:val="00E77074"/>
    <w:rsid w:val="00E80B55"/>
    <w:rsid w:val="00E866CD"/>
    <w:rsid w:val="00E872A7"/>
    <w:rsid w:val="00E90433"/>
    <w:rsid w:val="00EA195F"/>
    <w:rsid w:val="00EA19E9"/>
    <w:rsid w:val="00EA369D"/>
    <w:rsid w:val="00EA411E"/>
    <w:rsid w:val="00EA5553"/>
    <w:rsid w:val="00EA63C3"/>
    <w:rsid w:val="00EA641F"/>
    <w:rsid w:val="00EA6A5A"/>
    <w:rsid w:val="00EB19E0"/>
    <w:rsid w:val="00EB51C2"/>
    <w:rsid w:val="00EB5A80"/>
    <w:rsid w:val="00EB6DA2"/>
    <w:rsid w:val="00EC07DD"/>
    <w:rsid w:val="00EC0D7C"/>
    <w:rsid w:val="00EC278E"/>
    <w:rsid w:val="00EC3652"/>
    <w:rsid w:val="00EC7F14"/>
    <w:rsid w:val="00ED6B3A"/>
    <w:rsid w:val="00EE030D"/>
    <w:rsid w:val="00EE220A"/>
    <w:rsid w:val="00EE26A0"/>
    <w:rsid w:val="00EE2853"/>
    <w:rsid w:val="00EF2D42"/>
    <w:rsid w:val="00EF4C35"/>
    <w:rsid w:val="00EF5D36"/>
    <w:rsid w:val="00EF66FC"/>
    <w:rsid w:val="00F0135B"/>
    <w:rsid w:val="00F02E73"/>
    <w:rsid w:val="00F05A37"/>
    <w:rsid w:val="00F10140"/>
    <w:rsid w:val="00F114AF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37E5"/>
    <w:rsid w:val="00F6426A"/>
    <w:rsid w:val="00F65311"/>
    <w:rsid w:val="00F669C5"/>
    <w:rsid w:val="00F71F38"/>
    <w:rsid w:val="00F72DEA"/>
    <w:rsid w:val="00F76459"/>
    <w:rsid w:val="00F803B0"/>
    <w:rsid w:val="00F80E14"/>
    <w:rsid w:val="00F80E25"/>
    <w:rsid w:val="00F80EA9"/>
    <w:rsid w:val="00F81F8B"/>
    <w:rsid w:val="00F869B7"/>
    <w:rsid w:val="00F9005C"/>
    <w:rsid w:val="00F904AE"/>
    <w:rsid w:val="00F90DFC"/>
    <w:rsid w:val="00F93A7A"/>
    <w:rsid w:val="00FA05A5"/>
    <w:rsid w:val="00FA0966"/>
    <w:rsid w:val="00FA4B11"/>
    <w:rsid w:val="00FA6905"/>
    <w:rsid w:val="00FA7A01"/>
    <w:rsid w:val="00FB03E9"/>
    <w:rsid w:val="00FB4456"/>
    <w:rsid w:val="00FB4FCE"/>
    <w:rsid w:val="00FB5D74"/>
    <w:rsid w:val="00FB782C"/>
    <w:rsid w:val="00FC3A0E"/>
    <w:rsid w:val="00FC5BDA"/>
    <w:rsid w:val="00FD0A3A"/>
    <w:rsid w:val="00FD16AF"/>
    <w:rsid w:val="00FD1F4D"/>
    <w:rsid w:val="00FD2A3E"/>
    <w:rsid w:val="00FD7077"/>
    <w:rsid w:val="00FE0844"/>
    <w:rsid w:val="00FE3450"/>
    <w:rsid w:val="00FE5BBC"/>
    <w:rsid w:val="00FF507F"/>
    <w:rsid w:val="00FF649E"/>
    <w:rsid w:val="00FF6FE3"/>
    <w:rsid w:val="02D5E78A"/>
    <w:rsid w:val="0728B60A"/>
    <w:rsid w:val="09BC569A"/>
    <w:rsid w:val="1446E34B"/>
    <w:rsid w:val="1C97BBB1"/>
    <w:rsid w:val="1EFF985B"/>
    <w:rsid w:val="20131EF2"/>
    <w:rsid w:val="2157DBE9"/>
    <w:rsid w:val="22A43F51"/>
    <w:rsid w:val="2489B268"/>
    <w:rsid w:val="25036FC3"/>
    <w:rsid w:val="257F958D"/>
    <w:rsid w:val="2724D690"/>
    <w:rsid w:val="2A2121A1"/>
    <w:rsid w:val="2B187156"/>
    <w:rsid w:val="31D10231"/>
    <w:rsid w:val="322F3232"/>
    <w:rsid w:val="34C3B82F"/>
    <w:rsid w:val="365804AA"/>
    <w:rsid w:val="389134D4"/>
    <w:rsid w:val="3BB3DED3"/>
    <w:rsid w:val="403F5C8A"/>
    <w:rsid w:val="4099EE3B"/>
    <w:rsid w:val="437DFD35"/>
    <w:rsid w:val="44231B27"/>
    <w:rsid w:val="481C03D9"/>
    <w:rsid w:val="48F39BDB"/>
    <w:rsid w:val="4A4A00F1"/>
    <w:rsid w:val="4E52F65F"/>
    <w:rsid w:val="4F9E49DF"/>
    <w:rsid w:val="51298C15"/>
    <w:rsid w:val="53B5CCE7"/>
    <w:rsid w:val="59C71A14"/>
    <w:rsid w:val="5B61CEB2"/>
    <w:rsid w:val="5E74E253"/>
    <w:rsid w:val="6355C462"/>
    <w:rsid w:val="64280F0D"/>
    <w:rsid w:val="6465F6F7"/>
    <w:rsid w:val="67165768"/>
    <w:rsid w:val="6972DEE1"/>
    <w:rsid w:val="6BF639C9"/>
    <w:rsid w:val="6C7AD705"/>
    <w:rsid w:val="6C8FCAC6"/>
    <w:rsid w:val="76909688"/>
    <w:rsid w:val="79A84183"/>
    <w:rsid w:val="7B828794"/>
    <w:rsid w:val="7C03ECA9"/>
    <w:rsid w:val="7C9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857ECD7"/>
  <w15:docId w15:val="{8BC6AA0E-1E6B-4F3E-BF79-E89D810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806A78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lesporteassvp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presidencia.aabt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9cb9fd-edcf-4d20-a64a-e220e85a59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3E97B437E674392DCC3E894129581" ma:contentTypeVersion="16" ma:contentTypeDescription="Crie um novo documento." ma:contentTypeScope="" ma:versionID="c9934ee7639a50bd9a720e34d0b3274d">
  <xsd:schema xmlns:xsd="http://www.w3.org/2001/XMLSchema" xmlns:xs="http://www.w3.org/2001/XMLSchema" xmlns:p="http://schemas.microsoft.com/office/2006/metadata/properties" xmlns:ns3="e79cb9fd-edcf-4d20-a64a-e220e85a5974" xmlns:ns4="1a97bcd3-8513-4b7e-bee1-526cb6551356" targetNamespace="http://schemas.microsoft.com/office/2006/metadata/properties" ma:root="true" ma:fieldsID="5330e267fd45bf76010b1aa1db93f7d0" ns3:_="" ns4:_="">
    <xsd:import namespace="e79cb9fd-edcf-4d20-a64a-e220e85a5974"/>
    <xsd:import namespace="1a97bcd3-8513-4b7e-bee1-526cb6551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cb9fd-edcf-4d20-a64a-e220e85a5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bcd3-8513-4b7e-bee1-526cb6551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  <ds:schemaRef ds:uri="e79cb9fd-edcf-4d20-a64a-e220e85a5974"/>
  </ds:schemaRefs>
</ds:datastoreItem>
</file>

<file path=customXml/itemProps2.xml><?xml version="1.0" encoding="utf-8"?>
<ds:datastoreItem xmlns:ds="http://schemas.openxmlformats.org/officeDocument/2006/customXml" ds:itemID="{B0127A17-433F-44B4-8930-C3CE1C6D9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cb9fd-edcf-4d20-a64a-e220e85a5974"/>
    <ds:schemaRef ds:uri="1a97bcd3-8513-4b7e-bee1-526cb6551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C6C26-C631-4018-B166-9854C6C1C7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55</TotalTime>
  <Pages>8</Pages>
  <Words>3269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Associação Amigos Badminton Toledo - AABT</cp:lastModifiedBy>
  <cp:revision>49</cp:revision>
  <cp:lastPrinted>2025-08-15T19:57:00Z</cp:lastPrinted>
  <dcterms:created xsi:type="dcterms:W3CDTF">2025-09-24T11:45:00Z</dcterms:created>
  <dcterms:modified xsi:type="dcterms:W3CDTF">2025-10-20T21:05:00Z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0x0101004D23E97B437E674392DCC3E894129581</vt:lpwstr>
  </property>
  <property fmtid="{D5CDD505-2E9C-101B-9397-08002B2CF9AE}" pid="3" name="MediaServiceImageTags">
    <vt:lpwstr/>
  </property>
</Properties>
</file>